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D5" w:rsidRDefault="00F630D5" w:rsidP="006A2761">
      <w:pPr>
        <w:ind w:right="1200"/>
        <w:jc w:val="right"/>
      </w:pPr>
    </w:p>
    <w:p w:rsidR="00F630D5" w:rsidRDefault="006A5983" w:rsidP="007911A6">
      <w:pPr>
        <w:jc w:val="right"/>
      </w:pPr>
      <w:r>
        <w:rPr>
          <w:rFonts w:hint="eastAsia"/>
        </w:rPr>
        <w:t>令和</w:t>
      </w:r>
      <w:r w:rsidR="006A2761">
        <w:rPr>
          <w:rFonts w:hint="eastAsia"/>
        </w:rPr>
        <w:t xml:space="preserve">　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>年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 xml:space="preserve">　月　</w:t>
      </w:r>
      <w:r w:rsidR="00F73839">
        <w:rPr>
          <w:rFonts w:hint="eastAsia"/>
        </w:rPr>
        <w:t xml:space="preserve">　</w:t>
      </w:r>
      <w:r w:rsidR="00F630D5">
        <w:rPr>
          <w:rFonts w:hint="eastAsia"/>
        </w:rPr>
        <w:t>日</w:t>
      </w:r>
    </w:p>
    <w:p w:rsidR="00F73839" w:rsidRDefault="00F73839" w:rsidP="007911A6">
      <w:pPr>
        <w:jc w:val="center"/>
      </w:pPr>
    </w:p>
    <w:p w:rsidR="00F630D5" w:rsidRDefault="00F630D5" w:rsidP="007911A6">
      <w:pPr>
        <w:jc w:val="center"/>
      </w:pPr>
      <w:r>
        <w:rPr>
          <w:rFonts w:hint="eastAsia"/>
        </w:rPr>
        <w:t>委</w:t>
      </w:r>
      <w:r w:rsidR="007911A6">
        <w:rPr>
          <w:rFonts w:hint="eastAsia"/>
        </w:rPr>
        <w:t xml:space="preserve">　</w:t>
      </w:r>
      <w:r>
        <w:rPr>
          <w:rFonts w:hint="eastAsia"/>
        </w:rPr>
        <w:t>任</w:t>
      </w:r>
      <w:r w:rsidR="007911A6">
        <w:rPr>
          <w:rFonts w:hint="eastAsia"/>
        </w:rPr>
        <w:t xml:space="preserve">　</w:t>
      </w:r>
      <w:r>
        <w:rPr>
          <w:rFonts w:hint="eastAsia"/>
        </w:rPr>
        <w:t>状</w:t>
      </w:r>
    </w:p>
    <w:p w:rsidR="00FF4DCE" w:rsidRDefault="00FF4DCE" w:rsidP="00F630D5"/>
    <w:p w:rsidR="00F630D5" w:rsidRDefault="00F630D5" w:rsidP="00F630D5">
      <w:r>
        <w:rPr>
          <w:rFonts w:hint="eastAsia"/>
        </w:rPr>
        <w:t>受任者</w:t>
      </w:r>
    </w:p>
    <w:p w:rsidR="00F630D5" w:rsidRDefault="00F73839" w:rsidP="00F73839">
      <w:pPr>
        <w:ind w:firstLineChars="100" w:firstLine="240"/>
      </w:pPr>
      <w:r>
        <w:rPr>
          <w:rFonts w:hint="eastAsia"/>
        </w:rPr>
        <w:t>営業所等名</w:t>
      </w:r>
    </w:p>
    <w:p w:rsidR="00F73839" w:rsidRDefault="00F73839" w:rsidP="00F73839">
      <w:pPr>
        <w:ind w:firstLineChars="100" w:firstLine="240"/>
      </w:pPr>
      <w:r>
        <w:rPr>
          <w:rFonts w:hint="eastAsia"/>
        </w:rPr>
        <w:t>役　　　職</w:t>
      </w:r>
    </w:p>
    <w:p w:rsidR="00F630D5" w:rsidRDefault="00F73839" w:rsidP="00F73839">
      <w:pPr>
        <w:ind w:firstLineChars="100" w:firstLine="240"/>
      </w:pPr>
      <w:r>
        <w:rPr>
          <w:rFonts w:hint="eastAsia"/>
        </w:rPr>
        <w:t>氏　　　名</w:t>
      </w:r>
    </w:p>
    <w:p w:rsidR="00F630D5" w:rsidRDefault="00F73839" w:rsidP="00F73839">
      <w:pPr>
        <w:ind w:firstLineChars="100" w:firstLine="240"/>
      </w:pPr>
      <w:r>
        <w:rPr>
          <w:rFonts w:hint="eastAsia"/>
          <w:kern w:val="0"/>
        </w:rPr>
        <w:t xml:space="preserve">使　用　印　</w:t>
      </w:r>
      <w:r w:rsidR="007911A6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  <w:r w:rsidR="007911A6">
        <w:rPr>
          <w:rFonts w:hint="eastAsia"/>
        </w:rPr>
        <w:t xml:space="preserve">　</w:t>
      </w:r>
      <w:r w:rsidR="00F630D5">
        <w:rPr>
          <w:rFonts w:hint="eastAsia"/>
        </w:rPr>
        <w:t>印</w:t>
      </w:r>
    </w:p>
    <w:p w:rsidR="007911A6" w:rsidRDefault="007911A6" w:rsidP="007911A6">
      <w:pPr>
        <w:ind w:firstLineChars="100" w:firstLine="240"/>
      </w:pPr>
    </w:p>
    <w:p w:rsidR="007911A6" w:rsidRDefault="007911A6" w:rsidP="007911A6">
      <w:pPr>
        <w:ind w:firstLineChars="100" w:firstLine="240"/>
      </w:pPr>
    </w:p>
    <w:p w:rsidR="007911A6" w:rsidRDefault="007911A6" w:rsidP="007911A6">
      <w:pPr>
        <w:ind w:firstLineChars="100" w:firstLine="240"/>
      </w:pPr>
    </w:p>
    <w:p w:rsidR="00F630D5" w:rsidRDefault="00F630D5" w:rsidP="007911A6">
      <w:pPr>
        <w:ind w:firstLineChars="100" w:firstLine="240"/>
      </w:pPr>
      <w:r>
        <w:rPr>
          <w:rFonts w:hint="eastAsia"/>
        </w:rPr>
        <w:t>私は上記の者を代理人と定め、下記工事（業務）の入札・見積及び契約に関する</w:t>
      </w:r>
    </w:p>
    <w:p w:rsidR="00F630D5" w:rsidRDefault="00F630D5" w:rsidP="00F630D5">
      <w:r>
        <w:rPr>
          <w:rFonts w:hint="eastAsia"/>
        </w:rPr>
        <w:t>権限を委任します。</w:t>
      </w:r>
    </w:p>
    <w:p w:rsidR="00F630D5" w:rsidRDefault="00F630D5" w:rsidP="006B22B9">
      <w:pPr>
        <w:jc w:val="center"/>
      </w:pPr>
      <w:r>
        <w:rPr>
          <w:rFonts w:hint="eastAsia"/>
        </w:rPr>
        <w:t>記</w:t>
      </w:r>
    </w:p>
    <w:p w:rsidR="006B22B9" w:rsidRDefault="006B22B9" w:rsidP="00F630D5"/>
    <w:p w:rsidR="00F630D5" w:rsidRDefault="00F630D5" w:rsidP="00F630D5">
      <w:r>
        <w:rPr>
          <w:rFonts w:hint="eastAsia"/>
        </w:rPr>
        <w:t>工事名（業務の名称</w:t>
      </w:r>
      <w:r w:rsidR="006B22B9">
        <w:rPr>
          <w:rFonts w:hint="eastAsia"/>
        </w:rPr>
        <w:t>）</w:t>
      </w:r>
      <w:r>
        <w:rPr>
          <w:rFonts w:hint="eastAsia"/>
        </w:rPr>
        <w:t>：</w:t>
      </w:r>
    </w:p>
    <w:p w:rsidR="00464414" w:rsidRDefault="00464414" w:rsidP="00F630D5"/>
    <w:p w:rsidR="00464414" w:rsidRDefault="00464414" w:rsidP="00F630D5"/>
    <w:p w:rsidR="00464414" w:rsidRDefault="00464414" w:rsidP="00F630D5"/>
    <w:p w:rsidR="00464414" w:rsidRDefault="00464414" w:rsidP="00F630D5"/>
    <w:p w:rsidR="00F630D5" w:rsidRDefault="00F630D5" w:rsidP="000E6E9D">
      <w:pPr>
        <w:ind w:firstLineChars="1831" w:firstLine="4394"/>
      </w:pPr>
      <w:r>
        <w:rPr>
          <w:rFonts w:hint="eastAsia"/>
        </w:rPr>
        <w:t>委任者</w:t>
      </w:r>
    </w:p>
    <w:p w:rsidR="00F630D5" w:rsidRDefault="000E6E9D" w:rsidP="000C36A8">
      <w:pPr>
        <w:ind w:firstLineChars="1949" w:firstLine="4678"/>
      </w:pPr>
      <w:r>
        <w:rPr>
          <w:rFonts w:hint="eastAsia"/>
        </w:rPr>
        <w:t>住</w:t>
      </w:r>
      <w:r w:rsidR="000C36A8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0E6E9D" w:rsidRDefault="000E6E9D" w:rsidP="000E6E9D">
      <w:pPr>
        <w:ind w:firstLineChars="1949" w:firstLine="4678"/>
      </w:pPr>
      <w:r>
        <w:rPr>
          <w:rFonts w:hint="eastAsia"/>
        </w:rPr>
        <w:t>商号又は名称</w:t>
      </w:r>
    </w:p>
    <w:p w:rsidR="00F630D5" w:rsidRDefault="00F630D5" w:rsidP="000E6E9D">
      <w:pPr>
        <w:ind w:firstLineChars="1949" w:firstLine="4678"/>
      </w:pPr>
      <w:r>
        <w:rPr>
          <w:rFonts w:hint="eastAsia"/>
        </w:rPr>
        <w:t>役</w:t>
      </w:r>
      <w:r w:rsidR="000C36A8">
        <w:rPr>
          <w:rFonts w:hint="eastAsia"/>
        </w:rPr>
        <w:t xml:space="preserve">　　　　</w:t>
      </w:r>
      <w:r>
        <w:rPr>
          <w:rFonts w:hint="eastAsia"/>
        </w:rPr>
        <w:t>職</w:t>
      </w:r>
    </w:p>
    <w:p w:rsidR="00F630D5" w:rsidRDefault="00F630D5" w:rsidP="000C36A8">
      <w:pPr>
        <w:ind w:firstLineChars="1559" w:firstLine="4677"/>
      </w:pPr>
      <w:r w:rsidRPr="00DF608A">
        <w:rPr>
          <w:rFonts w:hint="eastAsia"/>
          <w:spacing w:val="30"/>
          <w:kern w:val="0"/>
          <w:fitText w:val="1440" w:id="1208710913"/>
        </w:rPr>
        <w:t>代表者氏</w:t>
      </w:r>
      <w:r w:rsidRPr="00DF608A">
        <w:rPr>
          <w:rFonts w:hint="eastAsia"/>
          <w:kern w:val="0"/>
          <w:fitText w:val="1440" w:id="1208710913"/>
        </w:rPr>
        <w:t>名</w:t>
      </w:r>
      <w:r w:rsidR="000E6E9D">
        <w:rPr>
          <w:rFonts w:hint="eastAsia"/>
        </w:rPr>
        <w:t xml:space="preserve">　</w:t>
      </w:r>
      <w:r w:rsidR="000C36A8">
        <w:rPr>
          <w:rFonts w:hint="eastAsia"/>
        </w:rPr>
        <w:t xml:space="preserve">　　　　　　　　　</w:t>
      </w:r>
      <w:r>
        <w:rPr>
          <w:rFonts w:hint="eastAsia"/>
        </w:rPr>
        <w:t>印</w:t>
      </w:r>
    </w:p>
    <w:p w:rsidR="002B7BFA" w:rsidRDefault="002B7BFA" w:rsidP="00F630D5"/>
    <w:p w:rsidR="002B7BFA" w:rsidRDefault="002B7BFA" w:rsidP="00F630D5"/>
    <w:p w:rsidR="00AA2F7F" w:rsidRDefault="00AA2F7F" w:rsidP="00F73839"/>
    <w:p w:rsidR="00AA2F7F" w:rsidRDefault="00AA2F7F" w:rsidP="00F73839"/>
    <w:p w:rsidR="00AA2F7F" w:rsidRDefault="00AA2F7F" w:rsidP="00F73839"/>
    <w:p w:rsidR="00F630D5" w:rsidRDefault="00464414" w:rsidP="00AA2F7F">
      <w:pPr>
        <w:ind w:firstLineChars="1500" w:firstLine="3600"/>
      </w:pPr>
      <w:r>
        <w:rPr>
          <w:rFonts w:hint="eastAsia"/>
        </w:rPr>
        <w:t xml:space="preserve">　</w:t>
      </w:r>
      <w:r w:rsidR="00F630D5">
        <w:rPr>
          <w:rFonts w:hint="eastAsia"/>
        </w:rPr>
        <w:t>殿</w:t>
      </w:r>
    </w:p>
    <w:p w:rsidR="00B60E33" w:rsidRPr="006A2761" w:rsidRDefault="00B60E33" w:rsidP="00F630D5"/>
    <w:p w:rsidR="00B60E33" w:rsidRDefault="00B60E33" w:rsidP="00F630D5"/>
    <w:p w:rsidR="00B60E33" w:rsidRDefault="00B60E33" w:rsidP="00F630D5"/>
    <w:p w:rsidR="00B60E33" w:rsidRDefault="00B60E33" w:rsidP="00F630D5"/>
    <w:p w:rsidR="00B60E33" w:rsidRDefault="00B60E33" w:rsidP="00F630D5"/>
    <w:p w:rsidR="006A2761" w:rsidRDefault="006A2761" w:rsidP="00373A23">
      <w:pPr>
        <w:jc w:val="right"/>
      </w:pPr>
    </w:p>
    <w:p w:rsidR="00F630D5" w:rsidRDefault="006A5983" w:rsidP="006A2761">
      <w:pPr>
        <w:jc w:val="right"/>
      </w:pPr>
      <w:r>
        <w:rPr>
          <w:rFonts w:hint="eastAsia"/>
        </w:rPr>
        <w:t>令和</w:t>
      </w:r>
      <w:r w:rsidR="00F73839">
        <w:rPr>
          <w:rFonts w:hint="eastAsia"/>
        </w:rPr>
        <w:t xml:space="preserve">　　</w:t>
      </w:r>
      <w:r w:rsidR="006A2761">
        <w:rPr>
          <w:rFonts w:hint="eastAsia"/>
        </w:rPr>
        <w:t>年</w:t>
      </w:r>
      <w:r w:rsidR="00F73839">
        <w:rPr>
          <w:rFonts w:hint="eastAsia"/>
        </w:rPr>
        <w:t xml:space="preserve">　　</w:t>
      </w:r>
      <w:r w:rsidR="006A2761">
        <w:rPr>
          <w:rFonts w:hint="eastAsia"/>
        </w:rPr>
        <w:t>月</w:t>
      </w:r>
      <w:r w:rsidR="00F73839">
        <w:rPr>
          <w:rFonts w:hint="eastAsia"/>
        </w:rPr>
        <w:t xml:space="preserve">　　</w:t>
      </w:r>
      <w:r w:rsidR="00F630D5">
        <w:rPr>
          <w:rFonts w:hint="eastAsia"/>
        </w:rPr>
        <w:t>日</w:t>
      </w:r>
    </w:p>
    <w:p w:rsidR="00F73839" w:rsidRDefault="00F73839" w:rsidP="00484AD4">
      <w:pPr>
        <w:jc w:val="center"/>
      </w:pPr>
    </w:p>
    <w:p w:rsidR="00F630D5" w:rsidRDefault="00F630D5" w:rsidP="00484AD4">
      <w:pPr>
        <w:jc w:val="center"/>
      </w:pPr>
      <w:r>
        <w:rPr>
          <w:rFonts w:hint="eastAsia"/>
        </w:rPr>
        <w:t>年</w:t>
      </w:r>
      <w:r w:rsidR="00484AD4">
        <w:rPr>
          <w:rFonts w:hint="eastAsia"/>
        </w:rPr>
        <w:t xml:space="preserve">　</w:t>
      </w:r>
      <w:r>
        <w:rPr>
          <w:rFonts w:hint="eastAsia"/>
        </w:rPr>
        <w:t>間</w:t>
      </w:r>
      <w:r w:rsidR="00484AD4">
        <w:rPr>
          <w:rFonts w:hint="eastAsia"/>
        </w:rPr>
        <w:t xml:space="preserve">　</w:t>
      </w:r>
      <w:r>
        <w:rPr>
          <w:rFonts w:hint="eastAsia"/>
        </w:rPr>
        <w:t>委</w:t>
      </w:r>
      <w:r w:rsidR="00484AD4">
        <w:rPr>
          <w:rFonts w:hint="eastAsia"/>
        </w:rPr>
        <w:t xml:space="preserve">　</w:t>
      </w:r>
      <w:r>
        <w:rPr>
          <w:rFonts w:hint="eastAsia"/>
        </w:rPr>
        <w:t>任</w:t>
      </w:r>
      <w:r w:rsidR="00484AD4">
        <w:rPr>
          <w:rFonts w:hint="eastAsia"/>
        </w:rPr>
        <w:t xml:space="preserve">　</w:t>
      </w:r>
      <w:r>
        <w:rPr>
          <w:rFonts w:hint="eastAsia"/>
        </w:rPr>
        <w:t>状</w:t>
      </w:r>
    </w:p>
    <w:p w:rsidR="00FF4DCE" w:rsidRDefault="00FF4DCE" w:rsidP="00F630D5"/>
    <w:p w:rsidR="00F630D5" w:rsidRDefault="00F630D5" w:rsidP="00F630D5">
      <w:r>
        <w:rPr>
          <w:rFonts w:hint="eastAsia"/>
        </w:rPr>
        <w:t>受任者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営業所等名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役</w:t>
      </w:r>
      <w:r w:rsidR="00CB5C08">
        <w:rPr>
          <w:rFonts w:hint="eastAsia"/>
        </w:rPr>
        <w:t xml:space="preserve">      </w:t>
      </w:r>
      <w:r>
        <w:rPr>
          <w:rFonts w:hint="eastAsia"/>
        </w:rPr>
        <w:t>職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氏</w:t>
      </w:r>
      <w:r w:rsidR="00CB5C08">
        <w:rPr>
          <w:rFonts w:hint="eastAsia"/>
        </w:rPr>
        <w:t xml:space="preserve">      </w:t>
      </w:r>
      <w:r>
        <w:rPr>
          <w:rFonts w:hint="eastAsia"/>
        </w:rPr>
        <w:t>名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使</w:t>
      </w:r>
      <w:r w:rsidR="00CB5C08">
        <w:rPr>
          <w:rFonts w:hint="eastAsia"/>
        </w:rPr>
        <w:t xml:space="preserve">  </w:t>
      </w:r>
      <w:r>
        <w:rPr>
          <w:rFonts w:hint="eastAsia"/>
        </w:rPr>
        <w:t>用</w:t>
      </w:r>
      <w:r w:rsidR="00CB5C08">
        <w:rPr>
          <w:rFonts w:hint="eastAsia"/>
        </w:rPr>
        <w:t xml:space="preserve">  </w:t>
      </w:r>
      <w:r>
        <w:rPr>
          <w:rFonts w:hint="eastAsia"/>
        </w:rPr>
        <w:t>印</w:t>
      </w:r>
      <w:r w:rsidR="00CB5C08">
        <w:rPr>
          <w:rFonts w:hint="eastAsia"/>
        </w:rPr>
        <w:t xml:space="preserve">            </w:t>
      </w:r>
      <w:r w:rsidR="00484AD4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CB5C08" w:rsidRDefault="00CB5C08" w:rsidP="00484AD4">
      <w:pPr>
        <w:ind w:firstLineChars="100" w:firstLine="240"/>
      </w:pPr>
    </w:p>
    <w:p w:rsidR="00F630D5" w:rsidRDefault="00F630D5" w:rsidP="00484AD4">
      <w:pPr>
        <w:ind w:firstLineChars="100" w:firstLine="240"/>
      </w:pPr>
      <w:r>
        <w:rPr>
          <w:rFonts w:hint="eastAsia"/>
        </w:rPr>
        <w:t>私は上記の者を代理人と定め、貴職発注の工事（業務）について次の権限を委任</w:t>
      </w:r>
    </w:p>
    <w:p w:rsidR="00F630D5" w:rsidRDefault="00F630D5" w:rsidP="00F630D5">
      <w:r>
        <w:rPr>
          <w:rFonts w:hint="eastAsia"/>
        </w:rPr>
        <w:t>します。</w:t>
      </w:r>
    </w:p>
    <w:p w:rsidR="00F630D5" w:rsidRDefault="00F630D5" w:rsidP="00484AD4">
      <w:pPr>
        <w:jc w:val="center"/>
      </w:pPr>
      <w:r>
        <w:rPr>
          <w:rFonts w:hint="eastAsia"/>
        </w:rPr>
        <w:t>記</w:t>
      </w:r>
    </w:p>
    <w:p w:rsidR="00484AD4" w:rsidRDefault="00484AD4" w:rsidP="00F630D5"/>
    <w:p w:rsidR="00F630D5" w:rsidRDefault="006A2761" w:rsidP="00484AD4">
      <w:pPr>
        <w:ind w:firstLineChars="100" w:firstLine="240"/>
      </w:pPr>
      <w:r>
        <w:rPr>
          <w:rFonts w:hint="eastAsia"/>
        </w:rPr>
        <w:t xml:space="preserve">委任期間　　　</w:t>
      </w:r>
      <w:r w:rsidR="00484AD4">
        <w:rPr>
          <w:rFonts w:hint="eastAsia"/>
        </w:rPr>
        <w:t xml:space="preserve">　</w:t>
      </w:r>
      <w:r w:rsidR="006A5983">
        <w:rPr>
          <w:rFonts w:hint="eastAsia"/>
        </w:rPr>
        <w:t>令和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年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月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日</w:t>
      </w:r>
      <w:r w:rsidR="00F73839">
        <w:rPr>
          <w:rFonts w:hint="eastAsia"/>
        </w:rPr>
        <w:t xml:space="preserve">　</w:t>
      </w:r>
      <w:r w:rsidR="00F630D5">
        <w:rPr>
          <w:rFonts w:hint="eastAsia"/>
        </w:rPr>
        <w:t>から</w:t>
      </w:r>
    </w:p>
    <w:p w:rsidR="00F630D5" w:rsidRDefault="006A5983" w:rsidP="00484AD4">
      <w:pPr>
        <w:ind w:firstLineChars="900" w:firstLine="2160"/>
      </w:pPr>
      <w:r>
        <w:rPr>
          <w:rFonts w:hint="eastAsia"/>
        </w:rPr>
        <w:t>令和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年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月</w:t>
      </w:r>
      <w:r w:rsidR="00484AD4">
        <w:rPr>
          <w:rFonts w:hint="eastAsia"/>
        </w:rPr>
        <w:t xml:space="preserve">　　</w:t>
      </w:r>
      <w:r w:rsidR="00F630D5">
        <w:rPr>
          <w:rFonts w:hint="eastAsia"/>
        </w:rPr>
        <w:t>日</w:t>
      </w:r>
      <w:r w:rsidR="00F73839">
        <w:rPr>
          <w:rFonts w:hint="eastAsia"/>
        </w:rPr>
        <w:t xml:space="preserve">　</w:t>
      </w:r>
      <w:r w:rsidR="00F630D5">
        <w:rPr>
          <w:rFonts w:hint="eastAsia"/>
        </w:rPr>
        <w:t>まで</w:t>
      </w:r>
    </w:p>
    <w:p w:rsidR="00484AD4" w:rsidRDefault="00484AD4" w:rsidP="00F630D5"/>
    <w:p w:rsidR="00F630D5" w:rsidRDefault="006A2761" w:rsidP="00F630D5">
      <w:r>
        <w:rPr>
          <w:rFonts w:hint="eastAsia"/>
        </w:rPr>
        <w:t>委任事項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１．入札及び見積について</w:t>
      </w:r>
    </w:p>
    <w:p w:rsidR="00F630D5" w:rsidRDefault="00F630D5" w:rsidP="00484AD4">
      <w:pPr>
        <w:ind w:firstLineChars="100" w:firstLine="240"/>
      </w:pPr>
      <w:r>
        <w:rPr>
          <w:rFonts w:hint="eastAsia"/>
        </w:rPr>
        <w:t>２．契約締結について</w:t>
      </w:r>
    </w:p>
    <w:p w:rsidR="00F630D5" w:rsidRDefault="006A2761" w:rsidP="00484AD4">
      <w:pPr>
        <w:ind w:firstLineChars="100" w:firstLine="240"/>
      </w:pPr>
      <w:r>
        <w:rPr>
          <w:rFonts w:hint="eastAsia"/>
        </w:rPr>
        <w:t>３．その他</w:t>
      </w:r>
    </w:p>
    <w:p w:rsidR="00DF608A" w:rsidRDefault="00DF608A" w:rsidP="00F630D5"/>
    <w:p w:rsidR="00DF608A" w:rsidRDefault="00DF608A" w:rsidP="00F630D5"/>
    <w:p w:rsidR="00F630D5" w:rsidRDefault="00F630D5" w:rsidP="00DF608A">
      <w:pPr>
        <w:ind w:firstLineChars="1800" w:firstLine="4320"/>
      </w:pPr>
      <w:r>
        <w:rPr>
          <w:rFonts w:hint="eastAsia"/>
        </w:rPr>
        <w:t>委任者</w:t>
      </w:r>
    </w:p>
    <w:p w:rsidR="00F630D5" w:rsidRDefault="00F630D5" w:rsidP="00DF608A">
      <w:pPr>
        <w:ind w:firstLineChars="2000" w:firstLine="4800"/>
      </w:pPr>
      <w:r>
        <w:rPr>
          <w:rFonts w:hint="eastAsia"/>
        </w:rPr>
        <w:t>住</w:t>
      </w:r>
      <w:r w:rsidR="00DF608A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F630D5" w:rsidRDefault="00F630D5" w:rsidP="00DF608A">
      <w:pPr>
        <w:ind w:firstLineChars="2000" w:firstLine="4800"/>
      </w:pPr>
      <w:r>
        <w:rPr>
          <w:rFonts w:hint="eastAsia"/>
        </w:rPr>
        <w:t>商号又は名称</w:t>
      </w:r>
    </w:p>
    <w:p w:rsidR="00F630D5" w:rsidRDefault="00F630D5" w:rsidP="00DF608A">
      <w:pPr>
        <w:ind w:firstLineChars="2000" w:firstLine="4800"/>
      </w:pPr>
      <w:r>
        <w:rPr>
          <w:rFonts w:hint="eastAsia"/>
        </w:rPr>
        <w:t>役</w:t>
      </w:r>
      <w:r w:rsidR="00DF608A">
        <w:rPr>
          <w:rFonts w:hint="eastAsia"/>
        </w:rPr>
        <w:t xml:space="preserve">　　　　</w:t>
      </w:r>
      <w:r>
        <w:rPr>
          <w:rFonts w:hint="eastAsia"/>
        </w:rPr>
        <w:t>職</w:t>
      </w:r>
    </w:p>
    <w:p w:rsidR="00DF608A" w:rsidRDefault="00DF608A" w:rsidP="00283212">
      <w:pPr>
        <w:ind w:firstLineChars="1606" w:firstLine="4818"/>
      </w:pPr>
      <w:r w:rsidRPr="00283212">
        <w:rPr>
          <w:rFonts w:hint="eastAsia"/>
          <w:spacing w:val="30"/>
          <w:kern w:val="0"/>
          <w:fitText w:val="1440" w:id="1209143296"/>
        </w:rPr>
        <w:t>代表者氏</w:t>
      </w:r>
      <w:r w:rsidRPr="00283212">
        <w:rPr>
          <w:rFonts w:hint="eastAsia"/>
          <w:kern w:val="0"/>
          <w:fitText w:val="1440" w:id="1209143296"/>
        </w:rPr>
        <w:t>名</w:t>
      </w:r>
      <w:r>
        <w:rPr>
          <w:rFonts w:hint="eastAsia"/>
        </w:rPr>
        <w:t xml:space="preserve">　　　　　　　　　　印</w:t>
      </w:r>
    </w:p>
    <w:p w:rsidR="00DF608A" w:rsidRDefault="00DF608A" w:rsidP="00F630D5"/>
    <w:p w:rsidR="00DF608A" w:rsidRDefault="00DF608A" w:rsidP="00F630D5"/>
    <w:p w:rsidR="00AA2F7F" w:rsidRDefault="00AA2F7F" w:rsidP="00F630D5"/>
    <w:p w:rsidR="00AA2F7F" w:rsidRDefault="00AA2F7F" w:rsidP="00F630D5"/>
    <w:p w:rsidR="00F73839" w:rsidRDefault="00F73839" w:rsidP="00AA2F7F">
      <w:pPr>
        <w:ind w:firstLineChars="1500" w:firstLine="3600"/>
      </w:pPr>
      <w:r>
        <w:rPr>
          <w:rFonts w:hint="eastAsia"/>
        </w:rPr>
        <w:t xml:space="preserve">　殿</w:t>
      </w:r>
    </w:p>
    <w:p w:rsidR="00DF608A" w:rsidRPr="00F73839" w:rsidRDefault="00DF608A" w:rsidP="00F630D5"/>
    <w:p w:rsidR="00DF608A" w:rsidRDefault="00DF608A" w:rsidP="00F630D5"/>
    <w:p w:rsidR="00F630D5" w:rsidRDefault="00F630D5" w:rsidP="00F630D5"/>
    <w:p w:rsidR="00DF608A" w:rsidRDefault="00DF608A" w:rsidP="00F630D5"/>
    <w:p w:rsidR="00DF608A" w:rsidRDefault="00DF608A" w:rsidP="00D50FDA">
      <w:pPr>
        <w:jc w:val="right"/>
      </w:pPr>
    </w:p>
    <w:p w:rsidR="00F630D5" w:rsidRDefault="006A5983" w:rsidP="00283212">
      <w:pPr>
        <w:jc w:val="right"/>
      </w:pPr>
      <w:r>
        <w:rPr>
          <w:rFonts w:hint="eastAsia"/>
        </w:rPr>
        <w:t>令和</w:t>
      </w:r>
      <w:r w:rsidR="006A2761">
        <w:rPr>
          <w:rFonts w:hint="eastAsia"/>
        </w:rPr>
        <w:t xml:space="preserve">　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>年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 xml:space="preserve">　月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 xml:space="preserve">　</w:t>
      </w:r>
      <w:r w:rsidR="00F630D5">
        <w:rPr>
          <w:rFonts w:hint="eastAsia"/>
        </w:rPr>
        <w:t>日</w:t>
      </w:r>
    </w:p>
    <w:p w:rsidR="00F73839" w:rsidRDefault="00F73839" w:rsidP="00283212">
      <w:pPr>
        <w:jc w:val="center"/>
      </w:pPr>
    </w:p>
    <w:p w:rsidR="00F630D5" w:rsidRDefault="00F630D5" w:rsidP="00283212">
      <w:pPr>
        <w:jc w:val="center"/>
      </w:pPr>
      <w:r>
        <w:rPr>
          <w:rFonts w:hint="eastAsia"/>
        </w:rPr>
        <w:t>委</w:t>
      </w:r>
      <w:r w:rsidR="00283212">
        <w:rPr>
          <w:rFonts w:hint="eastAsia"/>
        </w:rPr>
        <w:t xml:space="preserve">　</w:t>
      </w:r>
      <w:r>
        <w:rPr>
          <w:rFonts w:hint="eastAsia"/>
        </w:rPr>
        <w:t>任</w:t>
      </w:r>
      <w:r w:rsidR="00283212">
        <w:rPr>
          <w:rFonts w:hint="eastAsia"/>
        </w:rPr>
        <w:t xml:space="preserve">　</w:t>
      </w:r>
      <w:r>
        <w:rPr>
          <w:rFonts w:hint="eastAsia"/>
        </w:rPr>
        <w:t>状</w:t>
      </w:r>
    </w:p>
    <w:p w:rsidR="00FF4DCE" w:rsidRDefault="00FF4DCE" w:rsidP="00283212">
      <w:pPr>
        <w:ind w:firstLineChars="100" w:firstLine="240"/>
      </w:pPr>
    </w:p>
    <w:p w:rsidR="00F73839" w:rsidRDefault="00F73839" w:rsidP="00283212">
      <w:pPr>
        <w:ind w:firstLineChars="100" w:firstLine="240"/>
      </w:pPr>
    </w:p>
    <w:p w:rsidR="00F630D5" w:rsidRDefault="00F630D5" w:rsidP="00F73839">
      <w:pPr>
        <w:ind w:firstLineChars="100" w:firstLine="240"/>
      </w:pPr>
      <w:r>
        <w:rPr>
          <w:rFonts w:hint="eastAsia"/>
        </w:rPr>
        <w:t>当社は、</w:t>
      </w:r>
      <w:r w:rsidR="00CB5C08">
        <w:rPr>
          <w:rFonts w:hint="eastAsia"/>
        </w:rPr>
        <w:t xml:space="preserve">    </w:t>
      </w:r>
      <w:r w:rsidR="00F73839">
        <w:rPr>
          <w:rFonts w:hint="eastAsia"/>
        </w:rPr>
        <w:t xml:space="preserve">　</w:t>
      </w:r>
      <w:r w:rsidR="00CB5C08">
        <w:rPr>
          <w:rFonts w:hint="eastAsia"/>
        </w:rPr>
        <w:t xml:space="preserve">    </w:t>
      </w:r>
      <w:r w:rsidR="00F73839">
        <w:rPr>
          <w:rFonts w:hint="eastAsia"/>
        </w:rPr>
        <w:t xml:space="preserve">　　</w:t>
      </w:r>
      <w:r w:rsidR="00CB5C08">
        <w:rPr>
          <w:rFonts w:hint="eastAsia"/>
        </w:rPr>
        <w:t xml:space="preserve"> </w:t>
      </w:r>
      <w:r>
        <w:rPr>
          <w:rFonts w:hint="eastAsia"/>
        </w:rPr>
        <w:t>を代理人と定め、下記工事（業務）の入札・見積に関する一切の権限を委任します。</w:t>
      </w:r>
    </w:p>
    <w:p w:rsidR="00283212" w:rsidRDefault="00F630D5" w:rsidP="00283212">
      <w:pPr>
        <w:pStyle w:val="a3"/>
      </w:pPr>
      <w:r>
        <w:rPr>
          <w:rFonts w:hint="eastAsia"/>
        </w:rPr>
        <w:t>記</w:t>
      </w:r>
    </w:p>
    <w:p w:rsidR="00F630D5" w:rsidRDefault="00F630D5" w:rsidP="00283212">
      <w:pPr>
        <w:pStyle w:val="a5"/>
      </w:pPr>
    </w:p>
    <w:p w:rsidR="00F630D5" w:rsidRDefault="00F630D5" w:rsidP="00F630D5">
      <w:r>
        <w:rPr>
          <w:rFonts w:hint="eastAsia"/>
        </w:rPr>
        <w:t>工事名（業務の名称</w:t>
      </w:r>
      <w:r w:rsidR="00283212">
        <w:rPr>
          <w:rFonts w:hint="eastAsia"/>
        </w:rPr>
        <w:t>）</w:t>
      </w:r>
      <w:r>
        <w:rPr>
          <w:rFonts w:hint="eastAsia"/>
        </w:rPr>
        <w:t>：</w:t>
      </w:r>
    </w:p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F630D5" w:rsidRDefault="00F630D5" w:rsidP="00F630D5">
      <w:r>
        <w:rPr>
          <w:rFonts w:hint="eastAsia"/>
        </w:rPr>
        <w:t>代理人使用印鑑</w:t>
      </w:r>
    </w:p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AA2F7F" w:rsidRDefault="00AA2F7F" w:rsidP="00AA2F7F">
      <w:pPr>
        <w:ind w:firstLineChars="1400" w:firstLine="3360"/>
      </w:pPr>
    </w:p>
    <w:p w:rsidR="00AA2F7F" w:rsidRDefault="00AA2F7F" w:rsidP="00AA2F7F">
      <w:pPr>
        <w:ind w:firstLineChars="1400" w:firstLine="3360"/>
      </w:pPr>
    </w:p>
    <w:p w:rsidR="00F73839" w:rsidRDefault="00F73839" w:rsidP="00AA2F7F">
      <w:pPr>
        <w:ind w:firstLineChars="1400" w:firstLine="3360"/>
      </w:pPr>
      <w:r>
        <w:rPr>
          <w:rFonts w:hint="eastAsia"/>
        </w:rPr>
        <w:t xml:space="preserve">　殿</w:t>
      </w:r>
    </w:p>
    <w:p w:rsidR="00283212" w:rsidRPr="00F73839" w:rsidRDefault="00283212" w:rsidP="00F630D5"/>
    <w:p w:rsidR="00283212" w:rsidRDefault="00283212" w:rsidP="00F630D5"/>
    <w:p w:rsidR="00283212" w:rsidRDefault="00283212" w:rsidP="00F630D5"/>
    <w:p w:rsidR="00AA2F7F" w:rsidRDefault="00AA2F7F" w:rsidP="00283212">
      <w:pPr>
        <w:ind w:firstLineChars="2050" w:firstLine="4920"/>
      </w:pPr>
    </w:p>
    <w:p w:rsidR="00F630D5" w:rsidRDefault="00F630D5" w:rsidP="00283212">
      <w:pPr>
        <w:ind w:firstLineChars="2050" w:firstLine="4920"/>
      </w:pPr>
      <w:r>
        <w:rPr>
          <w:rFonts w:hint="eastAsia"/>
        </w:rPr>
        <w:t>住</w:t>
      </w:r>
      <w:r w:rsidR="00283212">
        <w:rPr>
          <w:rFonts w:hint="eastAsia"/>
        </w:rPr>
        <w:t xml:space="preserve">        </w:t>
      </w:r>
      <w:r>
        <w:rPr>
          <w:rFonts w:hint="eastAsia"/>
        </w:rPr>
        <w:t>所</w:t>
      </w:r>
    </w:p>
    <w:p w:rsidR="00F630D5" w:rsidRDefault="00F630D5" w:rsidP="00283212">
      <w:pPr>
        <w:ind w:firstLineChars="2050" w:firstLine="4920"/>
      </w:pPr>
      <w:r>
        <w:rPr>
          <w:rFonts w:hint="eastAsia"/>
        </w:rPr>
        <w:t>商号又は名称</w:t>
      </w:r>
    </w:p>
    <w:p w:rsidR="00283212" w:rsidRDefault="00283212" w:rsidP="00283212">
      <w:pPr>
        <w:ind w:firstLineChars="1654" w:firstLine="4962"/>
      </w:pPr>
      <w:r w:rsidRPr="00FF4DCE">
        <w:rPr>
          <w:rFonts w:hint="eastAsia"/>
          <w:spacing w:val="30"/>
          <w:kern w:val="0"/>
          <w:fitText w:val="1440" w:id="1209144832"/>
        </w:rPr>
        <w:t>代表者氏</w:t>
      </w:r>
      <w:r w:rsidRPr="00FF4DCE">
        <w:rPr>
          <w:rFonts w:hint="eastAsia"/>
          <w:kern w:val="0"/>
          <w:fitText w:val="1440" w:id="1209144832"/>
        </w:rPr>
        <w:t>名</w:t>
      </w:r>
      <w:r>
        <w:rPr>
          <w:rFonts w:hint="eastAsia"/>
        </w:rPr>
        <w:t xml:space="preserve">　　　　　　　　　　印</w:t>
      </w:r>
    </w:p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283212" w:rsidRDefault="00283212" w:rsidP="00F630D5"/>
    <w:p w:rsidR="00F630D5" w:rsidRDefault="00F630D5" w:rsidP="00FF4DCE">
      <w:pPr>
        <w:jc w:val="right"/>
      </w:pPr>
      <w:r>
        <w:rPr>
          <w:rFonts w:hint="eastAsia"/>
        </w:rPr>
        <w:t>別記様式第４</w:t>
      </w:r>
    </w:p>
    <w:p w:rsidR="00F73839" w:rsidRDefault="00F73839" w:rsidP="00FF4DCE">
      <w:pPr>
        <w:jc w:val="center"/>
      </w:pPr>
    </w:p>
    <w:p w:rsidR="00F630D5" w:rsidRDefault="00F630D5" w:rsidP="00FF4DCE">
      <w:pPr>
        <w:jc w:val="center"/>
      </w:pPr>
      <w:r>
        <w:rPr>
          <w:rFonts w:hint="eastAsia"/>
        </w:rPr>
        <w:t>入</w:t>
      </w:r>
      <w:r w:rsidR="00FF4DCE">
        <w:rPr>
          <w:rFonts w:hint="eastAsia"/>
        </w:rPr>
        <w:t xml:space="preserve">　</w:t>
      </w:r>
      <w:r>
        <w:rPr>
          <w:rFonts w:hint="eastAsia"/>
        </w:rPr>
        <w:t>札</w:t>
      </w:r>
      <w:r w:rsidR="00FF4DCE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FF4DCE" w:rsidRDefault="00FF4DCE" w:rsidP="00F630D5"/>
    <w:p w:rsidR="00F73839" w:rsidRDefault="00F73839" w:rsidP="00F630D5"/>
    <w:p w:rsidR="00F630D5" w:rsidRDefault="00F630D5" w:rsidP="00F630D5">
      <w:r>
        <w:rPr>
          <w:rFonts w:hint="eastAsia"/>
        </w:rPr>
        <w:t>工事名（業務の名称</w:t>
      </w:r>
      <w:r w:rsidR="00FF4DCE">
        <w:rPr>
          <w:rFonts w:hint="eastAsia"/>
        </w:rPr>
        <w:t>）</w:t>
      </w:r>
      <w:r>
        <w:rPr>
          <w:rFonts w:hint="eastAsia"/>
        </w:rPr>
        <w:t>：</w:t>
      </w:r>
    </w:p>
    <w:p w:rsidR="00FF4DCE" w:rsidRDefault="00FF4DCE" w:rsidP="00F630D5"/>
    <w:p w:rsidR="00FF4DCE" w:rsidRDefault="00FF4DCE" w:rsidP="00F630D5"/>
    <w:p w:rsidR="00F630D5" w:rsidRDefault="00F630D5" w:rsidP="00F630D5">
      <w:r>
        <w:rPr>
          <w:rFonts w:hint="eastAsia"/>
        </w:rPr>
        <w:t>入札金額：￥</w:t>
      </w:r>
    </w:p>
    <w:p w:rsidR="00FF4DCE" w:rsidRDefault="00FF4DCE" w:rsidP="00F630D5"/>
    <w:p w:rsidR="00FF4DCE" w:rsidRDefault="00FF4DCE" w:rsidP="00F630D5"/>
    <w:p w:rsidR="00F630D5" w:rsidRDefault="00F630D5" w:rsidP="00F630D5">
      <w:r>
        <w:rPr>
          <w:rFonts w:hint="eastAsia"/>
        </w:rPr>
        <w:t>上記の金額をもって入札心得書及び現場説明書の条項を承諾の上、入札します。</w:t>
      </w:r>
    </w:p>
    <w:p w:rsidR="00FF4DCE" w:rsidRDefault="00FF4DCE" w:rsidP="00F630D5"/>
    <w:p w:rsidR="00FF4DCE" w:rsidRDefault="00FF4DCE" w:rsidP="00F630D5"/>
    <w:p w:rsidR="00F630D5" w:rsidRDefault="006A5983" w:rsidP="00F630D5">
      <w:r>
        <w:rPr>
          <w:rFonts w:hint="eastAsia"/>
        </w:rPr>
        <w:t>令和</w:t>
      </w:r>
      <w:r w:rsidR="00AA2F7F">
        <w:rPr>
          <w:rFonts w:hint="eastAsia"/>
        </w:rPr>
        <w:t xml:space="preserve">　　</w:t>
      </w:r>
      <w:r w:rsidR="006A2761">
        <w:rPr>
          <w:rFonts w:hint="eastAsia"/>
        </w:rPr>
        <w:t>年</w:t>
      </w:r>
      <w:r w:rsidR="00AA2F7F">
        <w:rPr>
          <w:rFonts w:hint="eastAsia"/>
        </w:rPr>
        <w:t xml:space="preserve">　　</w:t>
      </w:r>
      <w:r w:rsidR="006A2761">
        <w:rPr>
          <w:rFonts w:hint="eastAsia"/>
        </w:rPr>
        <w:t>月</w:t>
      </w:r>
      <w:r w:rsidR="00AA2F7F">
        <w:rPr>
          <w:rFonts w:hint="eastAsia"/>
        </w:rPr>
        <w:t xml:space="preserve">　　</w:t>
      </w:r>
      <w:r w:rsidR="00F630D5">
        <w:rPr>
          <w:rFonts w:hint="eastAsia"/>
        </w:rPr>
        <w:t>日</w:t>
      </w:r>
    </w:p>
    <w:p w:rsidR="00FF4DCE" w:rsidRDefault="00FF4DCE" w:rsidP="00F630D5"/>
    <w:p w:rsidR="00FF4DCE" w:rsidRDefault="00FF4DCE" w:rsidP="00F630D5"/>
    <w:p w:rsidR="00F630D5" w:rsidRDefault="006A2761" w:rsidP="00F630D5">
      <w:r>
        <w:rPr>
          <w:rFonts w:hint="eastAsia"/>
        </w:rPr>
        <w:t>（契約担当官</w:t>
      </w:r>
      <w:r w:rsidR="009F1CF0">
        <w:rPr>
          <w:rFonts w:hint="eastAsia"/>
        </w:rPr>
        <w:t>等</w:t>
      </w:r>
      <w:r>
        <w:rPr>
          <w:rFonts w:hint="eastAsia"/>
        </w:rPr>
        <w:t>）</w:t>
      </w:r>
    </w:p>
    <w:p w:rsidR="00F94E10" w:rsidRDefault="00F94E10" w:rsidP="00F94E10"/>
    <w:p w:rsidR="00FF4DCE" w:rsidRDefault="00FF4DCE" w:rsidP="00F630D5"/>
    <w:p w:rsidR="00FF4DCE" w:rsidRDefault="006A2761" w:rsidP="00F630D5">
      <w:r>
        <w:rPr>
          <w:rFonts w:hint="eastAsia"/>
        </w:rPr>
        <w:t xml:space="preserve">　　　　　　　　　　</w:t>
      </w:r>
      <w:r w:rsidR="00F73839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FF4DCE" w:rsidRDefault="00FF4DCE" w:rsidP="00F630D5"/>
    <w:p w:rsidR="00FF4DCE" w:rsidRDefault="00FF4DCE" w:rsidP="00F630D5"/>
    <w:p w:rsidR="00F73839" w:rsidRDefault="00F73839" w:rsidP="00F630D5"/>
    <w:p w:rsidR="00F73839" w:rsidRDefault="00F73839" w:rsidP="00F630D5"/>
    <w:p w:rsidR="00F630D5" w:rsidRDefault="00F630D5" w:rsidP="00F73839">
      <w:pPr>
        <w:ind w:firstLineChars="1800" w:firstLine="4320"/>
      </w:pPr>
      <w:r>
        <w:rPr>
          <w:rFonts w:hint="eastAsia"/>
        </w:rPr>
        <w:t>住</w:t>
      </w:r>
      <w:r w:rsidR="00FF4DCE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F630D5" w:rsidRDefault="00F630D5" w:rsidP="00F73839">
      <w:pPr>
        <w:ind w:firstLineChars="1800" w:firstLine="4320"/>
      </w:pPr>
      <w:r>
        <w:rPr>
          <w:rFonts w:hint="eastAsia"/>
        </w:rPr>
        <w:t>商号又は名称</w:t>
      </w:r>
    </w:p>
    <w:p w:rsidR="00F630D5" w:rsidRDefault="00F630D5" w:rsidP="00F73839">
      <w:pPr>
        <w:ind w:firstLineChars="1800" w:firstLine="4320"/>
      </w:pPr>
      <w:r>
        <w:rPr>
          <w:rFonts w:hint="eastAsia"/>
        </w:rPr>
        <w:t>代表者氏名</w:t>
      </w:r>
      <w:r w:rsidR="00F73839">
        <w:rPr>
          <w:rFonts w:hint="eastAsia"/>
        </w:rPr>
        <w:t xml:space="preserve">　　</w:t>
      </w:r>
      <w:r w:rsidR="00FF4DCE">
        <w:rPr>
          <w:rFonts w:hint="eastAsia"/>
        </w:rPr>
        <w:t xml:space="preserve">　　　　</w:t>
      </w:r>
      <w:r w:rsidR="00F73839">
        <w:rPr>
          <w:rFonts w:hint="eastAsia"/>
        </w:rPr>
        <w:t xml:space="preserve">　　　</w:t>
      </w:r>
      <w:r w:rsidR="00FF4DCE">
        <w:rPr>
          <w:rFonts w:hint="eastAsia"/>
        </w:rPr>
        <w:t xml:space="preserve">　　　　</w:t>
      </w:r>
      <w:r>
        <w:rPr>
          <w:rFonts w:hint="eastAsia"/>
        </w:rPr>
        <w:t>印</w:t>
      </w:r>
    </w:p>
    <w:p w:rsidR="00FF4DCE" w:rsidRDefault="00FF4DCE" w:rsidP="00F73839">
      <w:pPr>
        <w:ind w:firstLineChars="1800" w:firstLine="4320"/>
      </w:pPr>
      <w:r>
        <w:rPr>
          <w:rFonts w:hint="eastAsia"/>
        </w:rPr>
        <w:t>代理人氏名</w:t>
      </w:r>
      <w:r w:rsidR="00F7383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F73839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p w:rsidR="00FF4DCE" w:rsidRDefault="00FF4DCE" w:rsidP="00F630D5"/>
    <w:p w:rsidR="00F73839" w:rsidRDefault="00F73839" w:rsidP="00F630D5"/>
    <w:p w:rsidR="00F73839" w:rsidRDefault="00F73839" w:rsidP="00F630D5"/>
    <w:p w:rsidR="00F73839" w:rsidRDefault="00F73839" w:rsidP="00F630D5"/>
    <w:p w:rsidR="00F73839" w:rsidRDefault="00F73839" w:rsidP="00F630D5"/>
    <w:p w:rsidR="00F73839" w:rsidRPr="00FF4DCE" w:rsidRDefault="00F73839" w:rsidP="00F630D5"/>
    <w:p w:rsidR="00FF4DCE" w:rsidRDefault="00FF4DCE" w:rsidP="00F630D5"/>
    <w:p w:rsidR="00F630D5" w:rsidRDefault="00F630D5" w:rsidP="00FF4DCE">
      <w:pPr>
        <w:ind w:firstLineChars="100" w:firstLine="240"/>
      </w:pPr>
      <w:r>
        <w:rPr>
          <w:rFonts w:hint="eastAsia"/>
        </w:rPr>
        <w:t>注：金額、月日等の数字は算用数字で明確に記載すること。</w:t>
      </w:r>
    </w:p>
    <w:p w:rsidR="00F630D5" w:rsidRDefault="00F630D5" w:rsidP="00F94E10">
      <w:pPr>
        <w:jc w:val="right"/>
      </w:pPr>
      <w:r>
        <w:rPr>
          <w:rFonts w:hint="eastAsia"/>
        </w:rPr>
        <w:lastRenderedPageBreak/>
        <w:t>別記様式第５</w:t>
      </w:r>
    </w:p>
    <w:p w:rsidR="00F73839" w:rsidRDefault="00F73839" w:rsidP="00F94E10">
      <w:pPr>
        <w:jc w:val="center"/>
      </w:pPr>
    </w:p>
    <w:p w:rsidR="00F630D5" w:rsidRDefault="00F630D5" w:rsidP="00F94E10">
      <w:pPr>
        <w:jc w:val="center"/>
      </w:pPr>
      <w:r>
        <w:rPr>
          <w:rFonts w:hint="eastAsia"/>
        </w:rPr>
        <w:t>入</w:t>
      </w:r>
      <w:r w:rsidR="00F94E10">
        <w:rPr>
          <w:rFonts w:hint="eastAsia"/>
        </w:rPr>
        <w:t xml:space="preserve">　</w:t>
      </w:r>
      <w:r>
        <w:rPr>
          <w:rFonts w:hint="eastAsia"/>
        </w:rPr>
        <w:t>札</w:t>
      </w:r>
      <w:r w:rsidR="00F94E10">
        <w:rPr>
          <w:rFonts w:hint="eastAsia"/>
        </w:rPr>
        <w:t xml:space="preserve">　</w:t>
      </w:r>
      <w:r>
        <w:rPr>
          <w:rFonts w:hint="eastAsia"/>
        </w:rPr>
        <w:t>辞</w:t>
      </w:r>
      <w:r w:rsidR="00F94E10">
        <w:rPr>
          <w:rFonts w:hint="eastAsia"/>
        </w:rPr>
        <w:t xml:space="preserve">　</w:t>
      </w:r>
      <w:r>
        <w:rPr>
          <w:rFonts w:hint="eastAsia"/>
        </w:rPr>
        <w:t>退</w:t>
      </w:r>
      <w:r w:rsidR="00F94E10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F94E10" w:rsidRDefault="00F94E10" w:rsidP="00F94E10">
      <w:pPr>
        <w:jc w:val="center"/>
      </w:pPr>
    </w:p>
    <w:p w:rsidR="00F630D5" w:rsidRDefault="00F630D5" w:rsidP="00F630D5">
      <w:r>
        <w:rPr>
          <w:rFonts w:hint="eastAsia"/>
        </w:rPr>
        <w:t>工事名（業務の名称</w:t>
      </w:r>
      <w:r w:rsidR="00F94E10">
        <w:rPr>
          <w:rFonts w:hint="eastAsia"/>
        </w:rPr>
        <w:t>）</w:t>
      </w:r>
      <w:r>
        <w:rPr>
          <w:rFonts w:hint="eastAsia"/>
        </w:rPr>
        <w:t>：</w:t>
      </w:r>
    </w:p>
    <w:p w:rsidR="00F94E10" w:rsidRDefault="00F94E10" w:rsidP="00F630D5"/>
    <w:p w:rsidR="00F94E10" w:rsidRDefault="00F94E10" w:rsidP="00F630D5"/>
    <w:p w:rsidR="00F630D5" w:rsidRDefault="00F630D5" w:rsidP="00F630D5">
      <w:r>
        <w:rPr>
          <w:rFonts w:hint="eastAsia"/>
        </w:rPr>
        <w:t>上記工事（業務）について、都合により入札を辞退します。</w:t>
      </w:r>
    </w:p>
    <w:p w:rsidR="00F94E10" w:rsidRDefault="00F94E10" w:rsidP="00F630D5"/>
    <w:p w:rsidR="00F94E10" w:rsidRDefault="00F94E10" w:rsidP="00F630D5"/>
    <w:p w:rsidR="00F630D5" w:rsidRDefault="006A5983" w:rsidP="00F630D5">
      <w:r>
        <w:rPr>
          <w:rFonts w:hint="eastAsia"/>
        </w:rPr>
        <w:t>令和</w:t>
      </w:r>
      <w:r w:rsidR="006A2761">
        <w:rPr>
          <w:rFonts w:hint="eastAsia"/>
        </w:rPr>
        <w:t xml:space="preserve">　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>年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 xml:space="preserve">　月</w:t>
      </w:r>
      <w:r w:rsidR="00F73839">
        <w:rPr>
          <w:rFonts w:hint="eastAsia"/>
        </w:rPr>
        <w:t xml:space="preserve">　</w:t>
      </w:r>
      <w:r w:rsidR="006A2761">
        <w:rPr>
          <w:rFonts w:hint="eastAsia"/>
        </w:rPr>
        <w:t xml:space="preserve">　</w:t>
      </w:r>
      <w:r w:rsidR="00F630D5">
        <w:rPr>
          <w:rFonts w:hint="eastAsia"/>
        </w:rPr>
        <w:t>日</w:t>
      </w:r>
    </w:p>
    <w:p w:rsidR="00F94E10" w:rsidRDefault="00F94E10" w:rsidP="00F630D5"/>
    <w:p w:rsidR="00F94E10" w:rsidRDefault="00F94E10" w:rsidP="00F630D5"/>
    <w:p w:rsidR="00F630D5" w:rsidRDefault="006A2761" w:rsidP="00F630D5">
      <w:r>
        <w:rPr>
          <w:rFonts w:hint="eastAsia"/>
        </w:rPr>
        <w:t>（契約担当官等）</w:t>
      </w:r>
    </w:p>
    <w:p w:rsidR="00F94E10" w:rsidRDefault="00F94E10" w:rsidP="00F94E10"/>
    <w:p w:rsidR="00F94E10" w:rsidRDefault="006A2761" w:rsidP="00F630D5">
      <w:r>
        <w:rPr>
          <w:rFonts w:hint="eastAsia"/>
        </w:rPr>
        <w:t xml:space="preserve">　　　　　　　　　　</w:t>
      </w:r>
    </w:p>
    <w:p w:rsidR="00F94E10" w:rsidRDefault="009F1CF0" w:rsidP="00F630D5">
      <w:r>
        <w:rPr>
          <w:rFonts w:hint="eastAsia"/>
        </w:rPr>
        <w:t xml:space="preserve">　　　　　　　　　</w:t>
      </w:r>
      <w:r w:rsidR="00F73839">
        <w:rPr>
          <w:rFonts w:hint="eastAsia"/>
        </w:rPr>
        <w:t xml:space="preserve">　　</w:t>
      </w:r>
      <w:r>
        <w:rPr>
          <w:rFonts w:hint="eastAsia"/>
        </w:rPr>
        <w:t xml:space="preserve">　　殿</w:t>
      </w:r>
    </w:p>
    <w:p w:rsidR="00F94E10" w:rsidRDefault="00F94E10" w:rsidP="00F630D5"/>
    <w:p w:rsidR="00F94E10" w:rsidRDefault="00F94E10" w:rsidP="00F630D5"/>
    <w:p w:rsidR="00F630D5" w:rsidRDefault="00F630D5" w:rsidP="00F73839">
      <w:pPr>
        <w:ind w:firstLineChars="1800" w:firstLine="4320"/>
      </w:pPr>
      <w:r>
        <w:rPr>
          <w:rFonts w:hint="eastAsia"/>
        </w:rPr>
        <w:t>住</w:t>
      </w:r>
      <w:r w:rsidR="00F94E1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F630D5" w:rsidRDefault="00F630D5" w:rsidP="00F73839">
      <w:pPr>
        <w:ind w:firstLineChars="1800" w:firstLine="4320"/>
      </w:pPr>
      <w:r>
        <w:rPr>
          <w:rFonts w:hint="eastAsia"/>
        </w:rPr>
        <w:t>商号又は名称</w:t>
      </w:r>
    </w:p>
    <w:p w:rsidR="00F94E10" w:rsidRDefault="00F94E10" w:rsidP="00F73839">
      <w:pPr>
        <w:ind w:firstLineChars="1800" w:firstLine="4320"/>
      </w:pPr>
      <w:r>
        <w:rPr>
          <w:rFonts w:hint="eastAsia"/>
        </w:rPr>
        <w:t xml:space="preserve">代表者氏名　　　　　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印</w:t>
      </w:r>
    </w:p>
    <w:p w:rsidR="00F94E10" w:rsidRDefault="00F94E10" w:rsidP="00F73839">
      <w:pPr>
        <w:ind w:firstLineChars="1800" w:firstLine="4320"/>
      </w:pPr>
      <w:r>
        <w:rPr>
          <w:rFonts w:hint="eastAsia"/>
        </w:rPr>
        <w:t>代理人氏名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印</w:t>
      </w:r>
    </w:p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F630D5"/>
    <w:p w:rsidR="00AE4137" w:rsidRDefault="00AE4137" w:rsidP="00D50FDA">
      <w:pPr>
        <w:jc w:val="right"/>
      </w:pPr>
    </w:p>
    <w:p w:rsidR="00F630D5" w:rsidRDefault="00F630D5" w:rsidP="007A7969">
      <w:pPr>
        <w:jc w:val="right"/>
      </w:pPr>
      <w:r>
        <w:rPr>
          <w:rFonts w:hint="eastAsia"/>
        </w:rPr>
        <w:lastRenderedPageBreak/>
        <w:t>別記様式第６</w:t>
      </w:r>
    </w:p>
    <w:p w:rsidR="00F73839" w:rsidRDefault="00F73839" w:rsidP="007A7969">
      <w:pPr>
        <w:jc w:val="center"/>
      </w:pPr>
    </w:p>
    <w:p w:rsidR="00F630D5" w:rsidRDefault="00F630D5" w:rsidP="007A7969">
      <w:pPr>
        <w:jc w:val="center"/>
      </w:pPr>
      <w:r>
        <w:rPr>
          <w:rFonts w:hint="eastAsia"/>
        </w:rPr>
        <w:t>見</w:t>
      </w:r>
      <w:r w:rsidR="007A7969">
        <w:rPr>
          <w:rFonts w:hint="eastAsia"/>
        </w:rPr>
        <w:t xml:space="preserve">　</w:t>
      </w:r>
      <w:r>
        <w:rPr>
          <w:rFonts w:hint="eastAsia"/>
        </w:rPr>
        <w:t>積</w:t>
      </w:r>
      <w:r w:rsidR="007A7969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7A7969" w:rsidRDefault="007A7969" w:rsidP="007A7969">
      <w:pPr>
        <w:jc w:val="center"/>
      </w:pPr>
    </w:p>
    <w:p w:rsidR="00F630D5" w:rsidRDefault="00F630D5" w:rsidP="00F630D5">
      <w:r>
        <w:rPr>
          <w:rFonts w:hint="eastAsia"/>
        </w:rPr>
        <w:t>工事名（業務の名称</w:t>
      </w:r>
      <w:r w:rsidR="007A7969">
        <w:rPr>
          <w:rFonts w:hint="eastAsia"/>
        </w:rPr>
        <w:t>）</w:t>
      </w:r>
      <w:r>
        <w:rPr>
          <w:rFonts w:hint="eastAsia"/>
        </w:rPr>
        <w:t>：</w:t>
      </w:r>
    </w:p>
    <w:p w:rsidR="007A7969" w:rsidRDefault="007A7969" w:rsidP="00F630D5"/>
    <w:p w:rsidR="007A7969" w:rsidRDefault="007A7969" w:rsidP="00F630D5"/>
    <w:p w:rsidR="00F630D5" w:rsidRDefault="00F630D5" w:rsidP="00F630D5">
      <w:r>
        <w:rPr>
          <w:rFonts w:hint="eastAsia"/>
        </w:rPr>
        <w:t>見積金額：￥</w:t>
      </w:r>
    </w:p>
    <w:p w:rsidR="007A7969" w:rsidRDefault="007A7969" w:rsidP="00F630D5"/>
    <w:p w:rsidR="007A7969" w:rsidRDefault="007A7969" w:rsidP="00F630D5"/>
    <w:p w:rsidR="00F630D5" w:rsidRDefault="00F630D5" w:rsidP="00F630D5">
      <w:r>
        <w:rPr>
          <w:rFonts w:hint="eastAsia"/>
        </w:rPr>
        <w:t>上記の金額をもって見積心得書及び現場説明書の条項を承諾の上、見積します。</w:t>
      </w:r>
    </w:p>
    <w:p w:rsidR="007A7969" w:rsidRDefault="007A7969" w:rsidP="00F630D5"/>
    <w:p w:rsidR="007A7969" w:rsidRDefault="007A7969" w:rsidP="00F630D5"/>
    <w:p w:rsidR="00F630D5" w:rsidRDefault="006A5983" w:rsidP="00F630D5">
      <w:r>
        <w:rPr>
          <w:rFonts w:hint="eastAsia"/>
        </w:rPr>
        <w:t>令和</w:t>
      </w:r>
      <w:r w:rsidR="009F1CF0">
        <w:rPr>
          <w:rFonts w:hint="eastAsia"/>
        </w:rPr>
        <w:t xml:space="preserve">　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>年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 xml:space="preserve">　月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 xml:space="preserve">　</w:t>
      </w:r>
      <w:r w:rsidR="00F630D5">
        <w:rPr>
          <w:rFonts w:hint="eastAsia"/>
        </w:rPr>
        <w:t>日</w:t>
      </w:r>
    </w:p>
    <w:p w:rsidR="00F630D5" w:rsidRDefault="00F630D5" w:rsidP="00F630D5"/>
    <w:p w:rsidR="007A7969" w:rsidRDefault="009F1CF0" w:rsidP="007A7969">
      <w:r>
        <w:rPr>
          <w:rFonts w:hint="eastAsia"/>
        </w:rPr>
        <w:t>（契約担当官等）</w:t>
      </w:r>
    </w:p>
    <w:p w:rsidR="007A7969" w:rsidRDefault="007A7969" w:rsidP="00F630D5"/>
    <w:p w:rsidR="007A7969" w:rsidRDefault="009F1CF0" w:rsidP="00F630D5">
      <w:r>
        <w:rPr>
          <w:rFonts w:hint="eastAsia"/>
        </w:rPr>
        <w:t xml:space="preserve">　　　　　　　　　　　</w:t>
      </w:r>
    </w:p>
    <w:p w:rsidR="007A7969" w:rsidRDefault="009F1CF0" w:rsidP="00F630D5">
      <w:r>
        <w:rPr>
          <w:rFonts w:hint="eastAsia"/>
        </w:rPr>
        <w:t xml:space="preserve">　　　　　　　</w:t>
      </w:r>
      <w:r w:rsidR="00F73839">
        <w:rPr>
          <w:rFonts w:hint="eastAsia"/>
        </w:rPr>
        <w:t xml:space="preserve">　　</w:t>
      </w:r>
      <w:r>
        <w:rPr>
          <w:rFonts w:hint="eastAsia"/>
        </w:rPr>
        <w:t xml:space="preserve">　　　　殿</w:t>
      </w:r>
    </w:p>
    <w:p w:rsidR="007A7969" w:rsidRDefault="007A7969" w:rsidP="00F630D5"/>
    <w:p w:rsidR="00F630D5" w:rsidRDefault="00F630D5" w:rsidP="00F73839">
      <w:pPr>
        <w:ind w:firstLineChars="1800" w:firstLine="4320"/>
      </w:pPr>
      <w:r>
        <w:rPr>
          <w:rFonts w:hint="eastAsia"/>
        </w:rPr>
        <w:t>住</w:t>
      </w:r>
      <w:r w:rsidR="00F73839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F630D5" w:rsidRDefault="00F630D5" w:rsidP="00F73839">
      <w:pPr>
        <w:ind w:firstLineChars="1800" w:firstLine="4320"/>
      </w:pPr>
      <w:r>
        <w:rPr>
          <w:rFonts w:hint="eastAsia"/>
        </w:rPr>
        <w:t>商号又は名称</w:t>
      </w:r>
    </w:p>
    <w:p w:rsidR="007A7969" w:rsidRDefault="007A7969" w:rsidP="00F73839">
      <w:pPr>
        <w:ind w:firstLineChars="1800" w:firstLine="4320"/>
      </w:pPr>
      <w:r>
        <w:rPr>
          <w:rFonts w:hint="eastAsia"/>
        </w:rPr>
        <w:t xml:space="preserve">代表者氏名　　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印</w:t>
      </w:r>
    </w:p>
    <w:p w:rsidR="007A7969" w:rsidRDefault="007A7969" w:rsidP="00F73839">
      <w:pPr>
        <w:ind w:firstLineChars="1800" w:firstLine="4320"/>
      </w:pPr>
      <w:r>
        <w:rPr>
          <w:rFonts w:hint="eastAsia"/>
        </w:rPr>
        <w:t xml:space="preserve">代理人氏名　　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印</w:t>
      </w:r>
    </w:p>
    <w:p w:rsidR="007A7969" w:rsidRDefault="007A796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Default="00F73839" w:rsidP="007A7969">
      <w:pPr>
        <w:ind w:firstLineChars="100" w:firstLine="240"/>
      </w:pPr>
    </w:p>
    <w:p w:rsidR="00F73839" w:rsidRPr="007A7969" w:rsidRDefault="00F73839" w:rsidP="007A7969">
      <w:pPr>
        <w:ind w:firstLineChars="100" w:firstLine="240"/>
      </w:pPr>
    </w:p>
    <w:p w:rsidR="007A7969" w:rsidRDefault="007A7969" w:rsidP="007A7969">
      <w:pPr>
        <w:ind w:firstLineChars="100" w:firstLine="240"/>
      </w:pPr>
    </w:p>
    <w:p w:rsidR="00F630D5" w:rsidRDefault="00F630D5" w:rsidP="007A7969">
      <w:pPr>
        <w:ind w:firstLineChars="100" w:firstLine="240"/>
      </w:pPr>
      <w:r>
        <w:rPr>
          <w:rFonts w:hint="eastAsia"/>
        </w:rPr>
        <w:t>注：金額、月日等の数字は算用数字で明確に記載すること。</w:t>
      </w:r>
    </w:p>
    <w:p w:rsidR="00F630D5" w:rsidRDefault="00F630D5" w:rsidP="00277EAB">
      <w:pPr>
        <w:jc w:val="right"/>
      </w:pPr>
      <w:r>
        <w:rPr>
          <w:rFonts w:hint="eastAsia"/>
        </w:rPr>
        <w:lastRenderedPageBreak/>
        <w:t>別記様式第７</w:t>
      </w:r>
    </w:p>
    <w:p w:rsidR="00F73839" w:rsidRDefault="00F73839" w:rsidP="00277EAB">
      <w:pPr>
        <w:jc w:val="center"/>
      </w:pPr>
    </w:p>
    <w:p w:rsidR="00F630D5" w:rsidRDefault="00F630D5" w:rsidP="00277EAB">
      <w:pPr>
        <w:jc w:val="center"/>
      </w:pPr>
      <w:r>
        <w:rPr>
          <w:rFonts w:hint="eastAsia"/>
        </w:rPr>
        <w:t>見</w:t>
      </w:r>
      <w:r w:rsidR="00277EAB">
        <w:rPr>
          <w:rFonts w:hint="eastAsia"/>
        </w:rPr>
        <w:t xml:space="preserve">　</w:t>
      </w:r>
      <w:r>
        <w:rPr>
          <w:rFonts w:hint="eastAsia"/>
        </w:rPr>
        <w:t>積</w:t>
      </w:r>
      <w:r w:rsidR="00277EAB">
        <w:rPr>
          <w:rFonts w:hint="eastAsia"/>
        </w:rPr>
        <w:t xml:space="preserve">　</w:t>
      </w:r>
      <w:r>
        <w:rPr>
          <w:rFonts w:hint="eastAsia"/>
        </w:rPr>
        <w:t>辞</w:t>
      </w:r>
      <w:r w:rsidR="00277EAB">
        <w:rPr>
          <w:rFonts w:hint="eastAsia"/>
        </w:rPr>
        <w:t xml:space="preserve">　</w:t>
      </w:r>
      <w:r>
        <w:rPr>
          <w:rFonts w:hint="eastAsia"/>
        </w:rPr>
        <w:t>退</w:t>
      </w:r>
      <w:r w:rsidR="00277EAB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277EAB" w:rsidRDefault="00277EAB" w:rsidP="00277EAB">
      <w:pPr>
        <w:jc w:val="center"/>
      </w:pPr>
    </w:p>
    <w:p w:rsidR="00F630D5" w:rsidRDefault="00F630D5" w:rsidP="00F630D5">
      <w:r>
        <w:rPr>
          <w:rFonts w:hint="eastAsia"/>
        </w:rPr>
        <w:t>工事名（業務の名称</w:t>
      </w:r>
      <w:r w:rsidR="00277EAB">
        <w:rPr>
          <w:rFonts w:hint="eastAsia"/>
        </w:rPr>
        <w:t>）</w:t>
      </w:r>
      <w:r>
        <w:rPr>
          <w:rFonts w:hint="eastAsia"/>
        </w:rPr>
        <w:t>：</w:t>
      </w:r>
    </w:p>
    <w:p w:rsidR="00277EAB" w:rsidRDefault="00277EAB" w:rsidP="00F630D5"/>
    <w:p w:rsidR="00277EAB" w:rsidRDefault="00277EAB" w:rsidP="00F630D5"/>
    <w:p w:rsidR="00F630D5" w:rsidRDefault="00F630D5" w:rsidP="00F630D5">
      <w:r>
        <w:rPr>
          <w:rFonts w:hint="eastAsia"/>
        </w:rPr>
        <w:t>上記工事（業務）について、都合により見積を辞退します。</w:t>
      </w:r>
    </w:p>
    <w:p w:rsidR="00277EAB" w:rsidRDefault="00277EAB" w:rsidP="00F630D5"/>
    <w:p w:rsidR="00277EAB" w:rsidRDefault="00277EAB" w:rsidP="00F630D5"/>
    <w:p w:rsidR="00F630D5" w:rsidRDefault="006A5983" w:rsidP="00F630D5">
      <w:r>
        <w:rPr>
          <w:rFonts w:hint="eastAsia"/>
        </w:rPr>
        <w:t>令和</w:t>
      </w:r>
      <w:bookmarkStart w:id="0" w:name="_GoBack"/>
      <w:bookmarkEnd w:id="0"/>
      <w:r w:rsidR="009F1CF0">
        <w:rPr>
          <w:rFonts w:hint="eastAsia"/>
        </w:rPr>
        <w:t xml:space="preserve">　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>年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 xml:space="preserve">　月</w:t>
      </w:r>
      <w:r w:rsidR="00F73839">
        <w:rPr>
          <w:rFonts w:hint="eastAsia"/>
        </w:rPr>
        <w:t xml:space="preserve">　</w:t>
      </w:r>
      <w:r w:rsidR="009F1CF0">
        <w:rPr>
          <w:rFonts w:hint="eastAsia"/>
        </w:rPr>
        <w:t xml:space="preserve">　</w:t>
      </w:r>
      <w:r w:rsidR="00F630D5">
        <w:rPr>
          <w:rFonts w:hint="eastAsia"/>
        </w:rPr>
        <w:t>日</w:t>
      </w:r>
    </w:p>
    <w:p w:rsidR="00277EAB" w:rsidRDefault="00277EAB" w:rsidP="00F630D5"/>
    <w:p w:rsidR="00277EAB" w:rsidRDefault="009F1CF0" w:rsidP="00F630D5">
      <w:r>
        <w:rPr>
          <w:rFonts w:hint="eastAsia"/>
        </w:rPr>
        <w:t>（契約担当官等）</w:t>
      </w:r>
    </w:p>
    <w:p w:rsidR="00F630D5" w:rsidRDefault="00F630D5" w:rsidP="00F630D5"/>
    <w:p w:rsidR="00277EAB" w:rsidRDefault="00277EAB" w:rsidP="00277EAB"/>
    <w:p w:rsidR="00277EAB" w:rsidRDefault="009F1CF0" w:rsidP="00F630D5">
      <w:r>
        <w:rPr>
          <w:rFonts w:hint="eastAsia"/>
        </w:rPr>
        <w:t xml:space="preserve">　　　　　　　　　</w:t>
      </w:r>
      <w:r w:rsidR="00F73839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277EAB" w:rsidRDefault="00277EAB" w:rsidP="00F630D5"/>
    <w:p w:rsidR="00277EAB" w:rsidRDefault="00277EAB" w:rsidP="00F630D5"/>
    <w:p w:rsidR="00277EAB" w:rsidRDefault="00277EAB" w:rsidP="00F630D5"/>
    <w:p w:rsidR="00F630D5" w:rsidRDefault="00F630D5" w:rsidP="00F73839">
      <w:pPr>
        <w:ind w:firstLineChars="1800" w:firstLine="4320"/>
      </w:pPr>
      <w:r>
        <w:rPr>
          <w:rFonts w:hint="eastAsia"/>
        </w:rPr>
        <w:t>住</w:t>
      </w:r>
      <w:r w:rsidR="00277EAB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F630D5" w:rsidRDefault="00F630D5" w:rsidP="00F73839">
      <w:pPr>
        <w:ind w:firstLineChars="1800" w:firstLine="4320"/>
      </w:pPr>
      <w:r>
        <w:rPr>
          <w:rFonts w:hint="eastAsia"/>
        </w:rPr>
        <w:t>商号又は名称</w:t>
      </w:r>
    </w:p>
    <w:p w:rsidR="00277EAB" w:rsidRDefault="00277EAB" w:rsidP="00F73839">
      <w:pPr>
        <w:ind w:firstLineChars="1800" w:firstLine="4320"/>
      </w:pPr>
      <w:r>
        <w:rPr>
          <w:rFonts w:hint="eastAsia"/>
        </w:rPr>
        <w:t>代表者氏名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印</w:t>
      </w:r>
    </w:p>
    <w:p w:rsidR="00277EAB" w:rsidRDefault="00277EAB" w:rsidP="00F73839">
      <w:pPr>
        <w:ind w:firstLineChars="1800" w:firstLine="4320"/>
      </w:pPr>
      <w:r>
        <w:rPr>
          <w:rFonts w:hint="eastAsia"/>
        </w:rPr>
        <w:t xml:space="preserve">代理人氏名　　　</w:t>
      </w:r>
      <w:r w:rsidR="00F738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印</w:t>
      </w:r>
    </w:p>
    <w:p w:rsidR="00F630D5" w:rsidRPr="00277EAB" w:rsidRDefault="00F630D5" w:rsidP="00277EAB">
      <w:pPr>
        <w:ind w:firstLineChars="2000" w:firstLine="4800"/>
      </w:pPr>
    </w:p>
    <w:sectPr w:rsidR="00F630D5" w:rsidRPr="00277EAB" w:rsidSect="002D6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7F" w:rsidRDefault="00AA2F7F" w:rsidP="00AA2F7F">
      <w:r>
        <w:separator/>
      </w:r>
    </w:p>
  </w:endnote>
  <w:endnote w:type="continuationSeparator" w:id="0">
    <w:p w:rsidR="00AA2F7F" w:rsidRDefault="00AA2F7F" w:rsidP="00AA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7F" w:rsidRDefault="00AA2F7F" w:rsidP="00AA2F7F">
      <w:r>
        <w:separator/>
      </w:r>
    </w:p>
  </w:footnote>
  <w:footnote w:type="continuationSeparator" w:id="0">
    <w:p w:rsidR="00AA2F7F" w:rsidRDefault="00AA2F7F" w:rsidP="00AA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E3" w:rsidRDefault="007145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D5"/>
    <w:rsid w:val="000C36A8"/>
    <w:rsid w:val="000E6E9D"/>
    <w:rsid w:val="00277EAB"/>
    <w:rsid w:val="00283212"/>
    <w:rsid w:val="002B7BFA"/>
    <w:rsid w:val="002D6135"/>
    <w:rsid w:val="00373A23"/>
    <w:rsid w:val="00382C36"/>
    <w:rsid w:val="00405700"/>
    <w:rsid w:val="00464414"/>
    <w:rsid w:val="00484AD4"/>
    <w:rsid w:val="004A226A"/>
    <w:rsid w:val="005151A2"/>
    <w:rsid w:val="00536C10"/>
    <w:rsid w:val="00586CF8"/>
    <w:rsid w:val="005E7E60"/>
    <w:rsid w:val="006A2761"/>
    <w:rsid w:val="006A4B87"/>
    <w:rsid w:val="006A5983"/>
    <w:rsid w:val="006B22B9"/>
    <w:rsid w:val="006C2EC6"/>
    <w:rsid w:val="007145E3"/>
    <w:rsid w:val="00731561"/>
    <w:rsid w:val="00741469"/>
    <w:rsid w:val="00777161"/>
    <w:rsid w:val="007911A6"/>
    <w:rsid w:val="007A7969"/>
    <w:rsid w:val="007C153E"/>
    <w:rsid w:val="00834E7D"/>
    <w:rsid w:val="009D6899"/>
    <w:rsid w:val="009E4B1C"/>
    <w:rsid w:val="009F1CF0"/>
    <w:rsid w:val="009F7091"/>
    <w:rsid w:val="00A771FE"/>
    <w:rsid w:val="00AA2F7F"/>
    <w:rsid w:val="00AB5A9C"/>
    <w:rsid w:val="00AE4137"/>
    <w:rsid w:val="00B234E6"/>
    <w:rsid w:val="00B33BD2"/>
    <w:rsid w:val="00B60E33"/>
    <w:rsid w:val="00C07516"/>
    <w:rsid w:val="00C33B94"/>
    <w:rsid w:val="00CB5C08"/>
    <w:rsid w:val="00CE7ECD"/>
    <w:rsid w:val="00D5082D"/>
    <w:rsid w:val="00D50FDA"/>
    <w:rsid w:val="00DC523E"/>
    <w:rsid w:val="00DD1842"/>
    <w:rsid w:val="00DF608A"/>
    <w:rsid w:val="00DF6E66"/>
    <w:rsid w:val="00F074E1"/>
    <w:rsid w:val="00F07FC6"/>
    <w:rsid w:val="00F50A1D"/>
    <w:rsid w:val="00F630D5"/>
    <w:rsid w:val="00F73839"/>
    <w:rsid w:val="00F94E10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212"/>
    <w:pPr>
      <w:jc w:val="center"/>
    </w:pPr>
  </w:style>
  <w:style w:type="character" w:customStyle="1" w:styleId="a4">
    <w:name w:val="記 (文字)"/>
    <w:basedOn w:val="a0"/>
    <w:link w:val="a3"/>
    <w:uiPriority w:val="99"/>
    <w:rsid w:val="00283212"/>
    <w:rPr>
      <w:sz w:val="24"/>
    </w:rPr>
  </w:style>
  <w:style w:type="paragraph" w:styleId="a5">
    <w:name w:val="Closing"/>
    <w:basedOn w:val="a"/>
    <w:link w:val="a6"/>
    <w:uiPriority w:val="99"/>
    <w:unhideWhenUsed/>
    <w:rsid w:val="00283212"/>
    <w:pPr>
      <w:jc w:val="right"/>
    </w:pPr>
  </w:style>
  <w:style w:type="character" w:customStyle="1" w:styleId="a6">
    <w:name w:val="結語 (文字)"/>
    <w:basedOn w:val="a0"/>
    <w:link w:val="a5"/>
    <w:uiPriority w:val="99"/>
    <w:rsid w:val="0028321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A2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7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A2F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2F7F"/>
    <w:rPr>
      <w:sz w:val="24"/>
    </w:rPr>
  </w:style>
  <w:style w:type="paragraph" w:styleId="ab">
    <w:name w:val="footer"/>
    <w:basedOn w:val="a"/>
    <w:link w:val="ac"/>
    <w:uiPriority w:val="99"/>
    <w:unhideWhenUsed/>
    <w:rsid w:val="00AA2F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2F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4101333F</Template>
  <TotalTime>0</TotalTime>
  <Pages>7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2017-10-11T23:22:00Z</dcterms:created>
  <dcterms:modified xsi:type="dcterms:W3CDTF">2019-05-10T04:54:00Z</dcterms:modified>
</cp:coreProperties>
</file>