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ABC56" w14:textId="7A54AE01" w:rsidR="00707A3C" w:rsidRPr="00707A3C" w:rsidRDefault="00707A3C" w:rsidP="00707A3C">
      <w:pPr>
        <w:keepNext/>
        <w:numPr>
          <w:ilvl w:val="7"/>
          <w:numId w:val="0"/>
        </w:numPr>
        <w:ind w:left="3402" w:hanging="426"/>
        <w:jc w:val="right"/>
        <w:outlineLvl w:val="7"/>
        <w:rPr>
          <w:rFonts w:ascii="ＭＳ 明朝" w:eastAsia="ＭＳ 明朝" w:cstheme="majorBidi"/>
          <w:sz w:val="24"/>
          <w:szCs w:val="24"/>
        </w:rPr>
      </w:pPr>
      <w:bookmarkStart w:id="0" w:name="_GoBack"/>
      <w:bookmarkEnd w:id="0"/>
    </w:p>
    <w:p w14:paraId="108810A7" w14:textId="77777777" w:rsidR="00707A3C" w:rsidRPr="00707A3C" w:rsidRDefault="00707A3C" w:rsidP="00707A3C">
      <w:pPr>
        <w:jc w:val="right"/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年　　月　　日</w:t>
      </w:r>
    </w:p>
    <w:p w14:paraId="4EF38F3D" w14:textId="77777777" w:rsidR="00707A3C" w:rsidRPr="00707A3C" w:rsidRDefault="00707A3C" w:rsidP="00707A3C">
      <w:pPr>
        <w:ind w:right="960"/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（契約担当官等）</w:t>
      </w:r>
    </w:p>
    <w:p w14:paraId="70CAF651" w14:textId="77777777" w:rsidR="00707A3C" w:rsidRPr="00707A3C" w:rsidRDefault="00707A3C" w:rsidP="00707A3C">
      <w:pPr>
        <w:ind w:right="960"/>
        <w:rPr>
          <w:rFonts w:ascii="ＭＳ 明朝" w:eastAsia="ＭＳ 明朝" w:hAnsi="ＭＳ 明朝" w:cstheme="majorBidi"/>
          <w:sz w:val="24"/>
          <w:szCs w:val="24"/>
        </w:rPr>
      </w:pPr>
    </w:p>
    <w:p w14:paraId="3558757E" w14:textId="77777777" w:rsidR="00707A3C" w:rsidRPr="00707A3C" w:rsidRDefault="00707A3C" w:rsidP="00707A3C">
      <w:pPr>
        <w:ind w:right="960"/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 xml:space="preserve">　　　　　　　　　　　　　　殿</w:t>
      </w:r>
    </w:p>
    <w:p w14:paraId="1DA02430" w14:textId="77777777" w:rsidR="00707A3C" w:rsidRPr="00707A3C" w:rsidRDefault="00707A3C" w:rsidP="00707A3C">
      <w:pPr>
        <w:ind w:right="960"/>
        <w:rPr>
          <w:rFonts w:ascii="ＭＳ 明朝" w:eastAsia="ＭＳ 明朝" w:hAnsi="ＭＳ 明朝" w:cstheme="majorBidi"/>
          <w:sz w:val="24"/>
          <w:szCs w:val="24"/>
        </w:rPr>
      </w:pPr>
    </w:p>
    <w:p w14:paraId="23990EDF" w14:textId="77777777" w:rsidR="00707A3C" w:rsidRPr="00707A3C" w:rsidRDefault="00707A3C" w:rsidP="00707A3C">
      <w:pPr>
        <w:ind w:right="960" w:firstLineChars="2100" w:firstLine="50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住　　所：</w:t>
      </w:r>
    </w:p>
    <w:p w14:paraId="41DC34CA" w14:textId="77777777" w:rsidR="00707A3C" w:rsidRPr="00707A3C" w:rsidRDefault="00707A3C" w:rsidP="00707A3C">
      <w:pPr>
        <w:ind w:right="960" w:firstLineChars="2100" w:firstLine="50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会 社 名：</w:t>
      </w:r>
    </w:p>
    <w:p w14:paraId="37E1F091" w14:textId="77777777" w:rsidR="00707A3C" w:rsidRPr="00707A3C" w:rsidRDefault="00707A3C" w:rsidP="00707A3C">
      <w:pPr>
        <w:ind w:right="960" w:firstLineChars="2100" w:firstLine="50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代表者名：</w:t>
      </w:r>
    </w:p>
    <w:p w14:paraId="71D6B394" w14:textId="77777777" w:rsidR="00707A3C" w:rsidRPr="00707A3C" w:rsidRDefault="00707A3C" w:rsidP="00707A3C">
      <w:pPr>
        <w:ind w:right="960" w:firstLineChars="2100" w:firstLine="50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担当者名：</w:t>
      </w:r>
    </w:p>
    <w:p w14:paraId="54B42ADA" w14:textId="77777777" w:rsidR="00707A3C" w:rsidRPr="00707A3C" w:rsidRDefault="00707A3C" w:rsidP="00707A3C">
      <w:pPr>
        <w:ind w:right="960" w:firstLineChars="2100" w:firstLine="50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連 絡 先：</w:t>
      </w:r>
    </w:p>
    <w:p w14:paraId="1EDCD13A" w14:textId="77777777" w:rsidR="00707A3C" w:rsidRPr="00707A3C" w:rsidRDefault="00707A3C" w:rsidP="00707A3C">
      <w:pPr>
        <w:ind w:right="960"/>
        <w:rPr>
          <w:rFonts w:ascii="ＭＳ 明朝" w:eastAsia="ＭＳ 明朝" w:hAnsi="ＭＳ 明朝" w:cstheme="majorBidi"/>
          <w:sz w:val="24"/>
          <w:szCs w:val="24"/>
          <w:lang w:eastAsia="zh-CN"/>
        </w:rPr>
      </w:pPr>
    </w:p>
    <w:p w14:paraId="1853645B" w14:textId="77777777" w:rsidR="00707A3C" w:rsidRPr="00707A3C" w:rsidRDefault="00707A3C" w:rsidP="00707A3C">
      <w:pPr>
        <w:jc w:val="center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下請負承認申請書</w:t>
      </w:r>
    </w:p>
    <w:p w14:paraId="523DB912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</w:p>
    <w:p w14:paraId="24F1C25B" w14:textId="77777777" w:rsidR="00707A3C" w:rsidRPr="00707A3C" w:rsidRDefault="00707A3C" w:rsidP="00707A3C">
      <w:pPr>
        <w:ind w:firstLine="2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pacing w:val="80"/>
          <w:kern w:val="0"/>
          <w:sz w:val="24"/>
          <w:szCs w:val="24"/>
          <w:fitText w:val="1440" w:id="-468421628"/>
          <w:lang w:eastAsia="zh-CN"/>
        </w:rPr>
        <w:t>契約番</w:t>
      </w:r>
      <w:r w:rsidRPr="00707A3C">
        <w:rPr>
          <w:rFonts w:ascii="ＭＳ 明朝" w:eastAsia="ＭＳ 明朝" w:hAnsi="ＭＳ 明朝" w:cstheme="majorBidi" w:hint="eastAsia"/>
          <w:kern w:val="0"/>
          <w:sz w:val="24"/>
          <w:szCs w:val="24"/>
          <w:fitText w:val="1440" w:id="-468421628"/>
          <w:lang w:eastAsia="zh-CN"/>
        </w:rPr>
        <w:t>号</w:t>
      </w: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：</w:t>
      </w:r>
    </w:p>
    <w:p w14:paraId="69B9D63A" w14:textId="77777777" w:rsidR="00707A3C" w:rsidRPr="00707A3C" w:rsidRDefault="00707A3C" w:rsidP="00707A3C">
      <w:pPr>
        <w:ind w:firstLineChars="100" w:firstLine="24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契約管理番号：</w:t>
      </w:r>
    </w:p>
    <w:p w14:paraId="195C5F9E" w14:textId="77777777" w:rsidR="00707A3C" w:rsidRPr="00707A3C" w:rsidRDefault="00707A3C" w:rsidP="00707A3C">
      <w:pPr>
        <w:ind w:firstLineChars="100" w:firstLine="240"/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件　　　　名：</w:t>
      </w:r>
    </w:p>
    <w:p w14:paraId="07CCDD22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594C25AF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 xml:space="preserve">　上記契約について、下記のとおり、申請します。</w:t>
      </w:r>
    </w:p>
    <w:p w14:paraId="594E9D97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38007CBA" w14:textId="77777777" w:rsidR="00707A3C" w:rsidRPr="00707A3C" w:rsidRDefault="00707A3C" w:rsidP="00707A3C">
      <w:pPr>
        <w:jc w:val="center"/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記</w:t>
      </w:r>
    </w:p>
    <w:p w14:paraId="05BDC15E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5BAFE5CC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１　下請負を行わせる会社の名称等</w:t>
      </w:r>
    </w:p>
    <w:p w14:paraId="060FBB39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（１）</w:t>
      </w:r>
      <w:r w:rsidRPr="00707A3C">
        <w:rPr>
          <w:rFonts w:ascii="ＭＳ 明朝" w:eastAsia="ＭＳ 明朝" w:hAnsi="ＭＳ 明朝" w:cstheme="majorBidi" w:hint="eastAsia"/>
          <w:kern w:val="0"/>
          <w:sz w:val="24"/>
          <w:szCs w:val="24"/>
          <w:lang w:eastAsia="zh-CN"/>
        </w:rPr>
        <w:t>会 社 名</w:t>
      </w: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：</w:t>
      </w:r>
    </w:p>
    <w:p w14:paraId="248E33B4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（２）</w:t>
      </w:r>
      <w:r w:rsidRPr="00707A3C">
        <w:rPr>
          <w:rFonts w:ascii="ＭＳ 明朝" w:eastAsia="ＭＳ 明朝" w:hAnsi="ＭＳ 明朝" w:cstheme="majorBidi" w:hint="eastAsia"/>
          <w:kern w:val="0"/>
          <w:sz w:val="24"/>
          <w:szCs w:val="24"/>
          <w:lang w:eastAsia="zh-CN"/>
        </w:rPr>
        <w:t>所 在 地</w:t>
      </w: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：</w:t>
      </w:r>
    </w:p>
    <w:p w14:paraId="7E624A7E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（３）</w:t>
      </w:r>
      <w:r w:rsidRPr="00707A3C">
        <w:rPr>
          <w:rFonts w:ascii="ＭＳ 明朝" w:eastAsia="ＭＳ 明朝" w:hAnsi="ＭＳ 明朝" w:cstheme="majorBidi" w:hint="eastAsia"/>
          <w:kern w:val="0"/>
          <w:sz w:val="24"/>
          <w:szCs w:val="24"/>
          <w:lang w:eastAsia="zh-CN"/>
        </w:rPr>
        <w:t>資 本 金</w:t>
      </w: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：</w:t>
      </w:r>
    </w:p>
    <w:p w14:paraId="1BD0B644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（４）</w:t>
      </w:r>
      <w:r w:rsidRPr="00707A3C">
        <w:rPr>
          <w:rFonts w:ascii="ＭＳ 明朝" w:eastAsia="ＭＳ 明朝" w:hAnsi="ＭＳ 明朝" w:cstheme="majorBidi" w:hint="eastAsia"/>
          <w:kern w:val="0"/>
          <w:sz w:val="24"/>
          <w:szCs w:val="24"/>
          <w:fitText w:val="960" w:id="-468421627"/>
          <w:lang w:eastAsia="zh-CN"/>
        </w:rPr>
        <w:t>従業員数</w:t>
      </w: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：</w:t>
      </w:r>
    </w:p>
    <w:p w14:paraId="30ED1729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２　下請負を必要とする理由</w:t>
      </w:r>
    </w:p>
    <w:p w14:paraId="129E4C2D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5DDD0A60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03E3EF47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３　下請負の範囲</w:t>
      </w:r>
    </w:p>
    <w:p w14:paraId="5A5F2792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0F7DEF66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6D55C9FC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４　その他必要と認める事項</w:t>
      </w:r>
    </w:p>
    <w:p w14:paraId="0F32AFA7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26894ABF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</w:rPr>
      </w:pPr>
    </w:p>
    <w:p w14:paraId="7C055A40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u w:val="single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7464336C" w14:textId="77777777" w:rsidR="00707A3C" w:rsidRPr="00707A3C" w:rsidRDefault="00707A3C" w:rsidP="00707A3C">
      <w:pPr>
        <w:ind w:firstLineChars="100" w:firstLine="240"/>
        <w:rPr>
          <w:rFonts w:ascii="ＭＳ 明朝" w:eastAsia="ＭＳ 明朝" w:hAnsi="ＭＳ 明朝" w:cstheme="majorBidi"/>
          <w:sz w:val="24"/>
          <w:szCs w:val="24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</w:rPr>
        <w:t>上記契約にかかる事項について、下請負を承認する。</w:t>
      </w:r>
    </w:p>
    <w:p w14:paraId="43159EE9" w14:textId="77777777" w:rsidR="00707A3C" w:rsidRPr="00707A3C" w:rsidRDefault="00707A3C" w:rsidP="00707A3C">
      <w:pPr>
        <w:ind w:firstLineChars="100" w:firstLine="240"/>
        <w:rPr>
          <w:rFonts w:ascii="ＭＳ 明朝" w:eastAsia="ＭＳ 明朝" w:hAnsi="ＭＳ 明朝" w:cstheme="majorBidi"/>
          <w:sz w:val="24"/>
          <w:szCs w:val="24"/>
        </w:rPr>
      </w:pPr>
    </w:p>
    <w:p w14:paraId="2F7E210B" w14:textId="77777777" w:rsidR="00707A3C" w:rsidRPr="00707A3C" w:rsidRDefault="00707A3C" w:rsidP="00707A3C">
      <w:pPr>
        <w:ind w:firstLineChars="500" w:firstLine="1200"/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>年　　月　　日</w:t>
      </w:r>
    </w:p>
    <w:p w14:paraId="14C67904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 xml:space="preserve">　　　　　　　　　　　　　　　　　　　（契約担当官等）</w:t>
      </w:r>
    </w:p>
    <w:p w14:paraId="1D1D5603" w14:textId="77777777" w:rsidR="00707A3C" w:rsidRPr="00707A3C" w:rsidRDefault="00707A3C" w:rsidP="00707A3C">
      <w:pPr>
        <w:rPr>
          <w:rFonts w:ascii="ＭＳ 明朝" w:eastAsia="ＭＳ 明朝" w:hAnsi="ＭＳ 明朝" w:cstheme="majorBidi"/>
          <w:sz w:val="24"/>
          <w:szCs w:val="24"/>
          <w:lang w:eastAsia="zh-CN"/>
        </w:rPr>
      </w:pPr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 xml:space="preserve">　　　　　　　　　　　　　　　　　　　　</w:t>
      </w:r>
    </w:p>
    <w:p w14:paraId="3AD3C40D" w14:textId="0979767A" w:rsidR="00AF6073" w:rsidRDefault="00707A3C" w:rsidP="00707A3C">
      <w:r w:rsidRPr="00707A3C">
        <w:rPr>
          <w:rFonts w:ascii="ＭＳ 明朝" w:eastAsia="ＭＳ 明朝" w:hAnsi="ＭＳ 明朝" w:cstheme="majorBidi" w:hint="eastAsia"/>
          <w:sz w:val="24"/>
          <w:szCs w:val="24"/>
          <w:lang w:eastAsia="zh-CN"/>
        </w:rPr>
        <w:t xml:space="preserve">　　　　　　　　　　　　　　　　　　　　</w:t>
      </w:r>
    </w:p>
    <w:sectPr w:rsidR="00AF6073" w:rsidSect="00707A3C">
      <w:pgSz w:w="11906" w:h="16838"/>
      <w:pgMar w:top="284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A9B80" w14:textId="77777777" w:rsidR="007D1721" w:rsidRDefault="007D1721" w:rsidP="00707A3C">
      <w:r>
        <w:separator/>
      </w:r>
    </w:p>
  </w:endnote>
  <w:endnote w:type="continuationSeparator" w:id="0">
    <w:p w14:paraId="3A7D023C" w14:textId="77777777" w:rsidR="007D1721" w:rsidRDefault="007D1721" w:rsidP="0070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4C428" w14:textId="77777777" w:rsidR="007D1721" w:rsidRDefault="007D1721" w:rsidP="00707A3C">
      <w:r>
        <w:separator/>
      </w:r>
    </w:p>
  </w:footnote>
  <w:footnote w:type="continuationSeparator" w:id="0">
    <w:p w14:paraId="40E5B6CD" w14:textId="77777777" w:rsidR="007D1721" w:rsidRDefault="007D1721" w:rsidP="00707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6C"/>
    <w:rsid w:val="0014646C"/>
    <w:rsid w:val="00707A3C"/>
    <w:rsid w:val="007D1721"/>
    <w:rsid w:val="009E587F"/>
    <w:rsid w:val="00AF6073"/>
    <w:rsid w:val="00FA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67B2FE-9451-43CB-A16F-7D872490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A3C"/>
  </w:style>
  <w:style w:type="paragraph" w:styleId="a5">
    <w:name w:val="footer"/>
    <w:basedOn w:val="a"/>
    <w:link w:val="a6"/>
    <w:uiPriority w:val="99"/>
    <w:unhideWhenUsed/>
    <w:rsid w:val="00707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5991974.dotm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　海斗</dc:creator>
  <cp:keywords/>
  <dc:description/>
  <cp:lastModifiedBy>椎葉　勝洋（鹿空基）</cp:lastModifiedBy>
  <cp:revision>2</cp:revision>
  <dcterms:created xsi:type="dcterms:W3CDTF">2026-04-10T04:54:00Z</dcterms:created>
  <dcterms:modified xsi:type="dcterms:W3CDTF">2026-04-10T04:54:00Z</dcterms:modified>
</cp:coreProperties>
</file>