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42" w:rsidRDefault="00B83352" w:rsidP="00E37E42">
      <w:pPr>
        <w:wordWrap w:val="0"/>
        <w:jc w:val="right"/>
        <w:rPr>
          <w:sz w:val="24"/>
          <w:szCs w:val="24"/>
        </w:rPr>
      </w:pPr>
      <w:r w:rsidRPr="00260CA6">
        <w:rPr>
          <w:rFonts w:hint="eastAsia"/>
          <w:sz w:val="22"/>
          <w:szCs w:val="24"/>
        </w:rPr>
        <w:t>令和</w:t>
      </w:r>
      <w:r w:rsidR="00E37E42" w:rsidRPr="00260CA6">
        <w:rPr>
          <w:rFonts w:hint="eastAsia"/>
          <w:sz w:val="22"/>
          <w:szCs w:val="24"/>
        </w:rPr>
        <w:t xml:space="preserve">　</w:t>
      </w:r>
      <w:r w:rsidR="00C9488C" w:rsidRPr="00260CA6">
        <w:rPr>
          <w:rFonts w:hint="eastAsia"/>
          <w:sz w:val="22"/>
          <w:szCs w:val="24"/>
        </w:rPr>
        <w:t xml:space="preserve">　</w:t>
      </w:r>
      <w:r w:rsidR="00E37E42" w:rsidRPr="00260CA6">
        <w:rPr>
          <w:rFonts w:hint="eastAsia"/>
          <w:sz w:val="22"/>
          <w:szCs w:val="24"/>
        </w:rPr>
        <w:t xml:space="preserve">年　</w:t>
      </w:r>
      <w:r w:rsidR="00C9488C" w:rsidRPr="00260CA6">
        <w:rPr>
          <w:rFonts w:hint="eastAsia"/>
          <w:sz w:val="22"/>
          <w:szCs w:val="24"/>
        </w:rPr>
        <w:t xml:space="preserve">　</w:t>
      </w:r>
      <w:r w:rsidR="00E37E42" w:rsidRPr="00260CA6">
        <w:rPr>
          <w:rFonts w:hint="eastAsia"/>
          <w:sz w:val="22"/>
          <w:szCs w:val="24"/>
        </w:rPr>
        <w:t xml:space="preserve">月　</w:t>
      </w:r>
      <w:r w:rsidR="00C9488C" w:rsidRPr="00260CA6">
        <w:rPr>
          <w:rFonts w:hint="eastAsia"/>
          <w:sz w:val="22"/>
          <w:szCs w:val="24"/>
        </w:rPr>
        <w:t xml:space="preserve">　</w:t>
      </w:r>
      <w:r w:rsidR="00E37E42" w:rsidRPr="00260CA6">
        <w:rPr>
          <w:rFonts w:hint="eastAsia"/>
          <w:sz w:val="22"/>
          <w:szCs w:val="24"/>
        </w:rPr>
        <w:t>日</w:t>
      </w:r>
    </w:p>
    <w:p w:rsidR="00F2797C" w:rsidRDefault="00F2797C" w:rsidP="003253F6">
      <w:pPr>
        <w:spacing w:line="200" w:lineRule="exact"/>
        <w:jc w:val="right"/>
        <w:rPr>
          <w:sz w:val="24"/>
          <w:szCs w:val="24"/>
        </w:rPr>
      </w:pPr>
    </w:p>
    <w:p w:rsidR="00E37E42" w:rsidRPr="00260CA6" w:rsidRDefault="00E37E42" w:rsidP="00F2797C">
      <w:pPr>
        <w:jc w:val="left"/>
        <w:rPr>
          <w:sz w:val="20"/>
          <w:szCs w:val="24"/>
        </w:rPr>
      </w:pPr>
      <w:r w:rsidRPr="00260CA6">
        <w:rPr>
          <w:rFonts w:hint="eastAsia"/>
          <w:sz w:val="20"/>
          <w:szCs w:val="24"/>
        </w:rPr>
        <w:t>（契約担当官等）</w:t>
      </w:r>
    </w:p>
    <w:p w:rsidR="00F2797C" w:rsidRPr="00260CA6" w:rsidRDefault="00B83352" w:rsidP="003253F6">
      <w:pPr>
        <w:spacing w:line="300" w:lineRule="exact"/>
        <w:ind w:firstLineChars="100" w:firstLine="248"/>
        <w:jc w:val="left"/>
        <w:rPr>
          <w:rFonts w:ascii="ＭＳ 明朝" w:eastAsia="ＭＳ 明朝" w:hAnsi="ＭＳ 明朝"/>
          <w:spacing w:val="20"/>
          <w:sz w:val="22"/>
          <w:szCs w:val="24"/>
        </w:rPr>
      </w:pPr>
      <w:r w:rsidRPr="00260CA6">
        <w:rPr>
          <w:rFonts w:ascii="ＭＳ 明朝" w:eastAsia="ＭＳ 明朝" w:hAnsi="ＭＳ 明朝" w:hint="eastAsia"/>
          <w:spacing w:val="20"/>
          <w:sz w:val="22"/>
          <w:szCs w:val="24"/>
        </w:rPr>
        <w:t>契約担当官</w:t>
      </w:r>
    </w:p>
    <w:p w:rsidR="00E37E42" w:rsidRDefault="00B83352" w:rsidP="003253F6">
      <w:pPr>
        <w:spacing w:line="300" w:lineRule="exact"/>
        <w:ind w:firstLineChars="100" w:firstLine="248"/>
        <w:jc w:val="left"/>
        <w:rPr>
          <w:sz w:val="24"/>
          <w:szCs w:val="24"/>
        </w:rPr>
      </w:pPr>
      <w:r w:rsidRPr="00260CA6">
        <w:rPr>
          <w:rFonts w:ascii="ＭＳ 明朝" w:eastAsia="ＭＳ 明朝" w:hAnsi="ＭＳ 明朝" w:hint="eastAsia"/>
          <w:spacing w:val="20"/>
          <w:sz w:val="22"/>
          <w:szCs w:val="24"/>
        </w:rPr>
        <w:t>奄美基地分遣隊補給科長</w:t>
      </w:r>
      <w:r w:rsidR="00F2797C" w:rsidRPr="00260CA6">
        <w:rPr>
          <w:rFonts w:ascii="ＭＳ 明朝" w:eastAsia="ＭＳ 明朝" w:hAnsi="ＭＳ 明朝" w:hint="eastAsia"/>
          <w:spacing w:val="20"/>
          <w:sz w:val="22"/>
          <w:szCs w:val="24"/>
        </w:rPr>
        <w:t xml:space="preserve"> 　</w:t>
      </w:r>
      <w:r w:rsidR="007A7B42" w:rsidRPr="00260CA6">
        <w:rPr>
          <w:rFonts w:ascii="ＭＳ 明朝" w:eastAsia="ＭＳ 明朝" w:hAnsi="ＭＳ 明朝" w:hint="eastAsia"/>
          <w:spacing w:val="20"/>
          <w:sz w:val="22"/>
          <w:szCs w:val="24"/>
        </w:rPr>
        <w:t>殿</w:t>
      </w:r>
    </w:p>
    <w:p w:rsidR="00E37E42" w:rsidRDefault="00E37E42" w:rsidP="00F2797C">
      <w:pPr>
        <w:spacing w:line="200" w:lineRule="exact"/>
        <w:jc w:val="left"/>
        <w:rPr>
          <w:sz w:val="24"/>
          <w:szCs w:val="24"/>
        </w:rPr>
      </w:pPr>
    </w:p>
    <w:p w:rsidR="00E37E42" w:rsidRPr="00E37E42" w:rsidRDefault="00F2797C" w:rsidP="00F2797C">
      <w:pPr>
        <w:spacing w:line="360" w:lineRule="exact"/>
        <w:ind w:firstLineChars="1500" w:firstLine="3426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37E42" w:rsidRPr="00260CA6">
        <w:rPr>
          <w:rFonts w:asciiTheme="minorEastAsia" w:hAnsiTheme="minorEastAsia" w:hint="eastAsia"/>
          <w:sz w:val="22"/>
          <w:szCs w:val="24"/>
        </w:rPr>
        <w:t>住　　所</w:t>
      </w:r>
      <w:r w:rsidR="003253F6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E37E42" w:rsidRPr="00E37E42" w:rsidRDefault="003253F6" w:rsidP="00F2797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196215</wp:posOffset>
                </wp:positionV>
                <wp:extent cx="438150" cy="352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7D3" w:rsidRPr="003253F6" w:rsidRDefault="00E007D3" w:rsidP="003253F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3253F6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60.1pt;margin-top:15.45pt;width:34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" fillcolor="white [3201]" stroked="f" strokeweight=".5pt">
                <v:textbox>
                  <w:txbxContent>
                    <w:p w:rsidR="00E007D3" w:rsidRPr="003253F6" w:rsidRDefault="00E007D3" w:rsidP="003253F6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3253F6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279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E37E42" w:rsidRPr="00260CA6">
        <w:rPr>
          <w:rFonts w:asciiTheme="minorEastAsia" w:hAnsiTheme="minorEastAsia" w:hint="eastAsia"/>
          <w:sz w:val="22"/>
          <w:szCs w:val="24"/>
        </w:rPr>
        <w:t>会 社 名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E37E42" w:rsidRDefault="00F2797C" w:rsidP="00F2797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E37E42" w:rsidRPr="00260CA6">
        <w:rPr>
          <w:rFonts w:asciiTheme="minorEastAsia" w:hAnsiTheme="minorEastAsia" w:hint="eastAsia"/>
          <w:sz w:val="22"/>
          <w:szCs w:val="24"/>
        </w:rPr>
        <w:t>代表者名</w:t>
      </w:r>
      <w:r w:rsidR="003253F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37E42" w:rsidRDefault="00F2797C" w:rsidP="00F2797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E37E42" w:rsidRPr="00260CA6">
        <w:rPr>
          <w:rFonts w:asciiTheme="minorEastAsia" w:hAnsiTheme="minorEastAsia" w:hint="eastAsia"/>
          <w:sz w:val="22"/>
          <w:szCs w:val="24"/>
        </w:rPr>
        <w:t>連 絡 先</w:t>
      </w:r>
      <w:r w:rsidR="003253F6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E37E42" w:rsidRDefault="00E37E42" w:rsidP="00F2797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="00F2797C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Pr="00260CA6">
        <w:rPr>
          <w:rFonts w:asciiTheme="minorEastAsia" w:hAnsiTheme="minorEastAsia" w:hint="eastAsia"/>
          <w:sz w:val="22"/>
          <w:szCs w:val="24"/>
        </w:rPr>
        <w:t>担当者名</w:t>
      </w:r>
      <w:r w:rsidR="003253F6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E37E42" w:rsidRDefault="00E37E42" w:rsidP="003253F6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p w:rsidR="00E37E42" w:rsidRPr="00260CA6" w:rsidRDefault="00E37E42" w:rsidP="00080F6A">
      <w:pPr>
        <w:spacing w:line="32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253F6">
        <w:rPr>
          <w:rFonts w:ascii="ＭＳ 明朝" w:eastAsia="ＭＳ 明朝" w:hAnsi="ＭＳ 明朝" w:hint="eastAsia"/>
          <w:b/>
          <w:spacing w:val="59"/>
          <w:kern w:val="0"/>
          <w:sz w:val="28"/>
          <w:szCs w:val="24"/>
          <w:fitText w:val="3080" w:id="-1175211008"/>
        </w:rPr>
        <w:t>同等品承認申請</w:t>
      </w:r>
      <w:r w:rsidRPr="003253F6">
        <w:rPr>
          <w:rFonts w:ascii="ＭＳ 明朝" w:eastAsia="ＭＳ 明朝" w:hAnsi="ＭＳ 明朝" w:hint="eastAsia"/>
          <w:b/>
          <w:spacing w:val="3"/>
          <w:kern w:val="0"/>
          <w:sz w:val="28"/>
          <w:szCs w:val="24"/>
          <w:fitText w:val="3080" w:id="-1175211008"/>
        </w:rPr>
        <w:t>書</w:t>
      </w:r>
    </w:p>
    <w:p w:rsidR="00E37E42" w:rsidRDefault="00E37E42" w:rsidP="00080F6A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:rsidR="00E37E42" w:rsidRDefault="00E37E42" w:rsidP="00F2797C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60CA6">
        <w:rPr>
          <w:rFonts w:asciiTheme="minorEastAsia" w:hAnsiTheme="minorEastAsia" w:hint="eastAsia"/>
          <w:sz w:val="22"/>
          <w:szCs w:val="24"/>
        </w:rPr>
        <w:t>下記の調達要求に係る（　入札　・　見積合せ　）について、同等品にて参加したく、カタログ等の品質を証明できる書類を添付して申請します。</w:t>
      </w:r>
    </w:p>
    <w:p w:rsidR="00080F6A" w:rsidRDefault="00080F6A" w:rsidP="00080F6A">
      <w:pPr>
        <w:spacing w:line="120" w:lineRule="exact"/>
        <w:jc w:val="left"/>
        <w:rPr>
          <w:rFonts w:asciiTheme="minorEastAsia" w:hAnsiTheme="minorEastAsia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080F6A" w:rsidTr="00080F6A">
        <w:tc>
          <w:tcPr>
            <w:tcW w:w="2547" w:type="dxa"/>
            <w:vAlign w:val="center"/>
          </w:tcPr>
          <w:p w:rsidR="00080F6A" w:rsidRDefault="00080F6A" w:rsidP="00080F6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調達要求番号</w:t>
            </w:r>
          </w:p>
        </w:tc>
        <w:tc>
          <w:tcPr>
            <w:tcW w:w="7080" w:type="dxa"/>
            <w:vAlign w:val="center"/>
          </w:tcPr>
          <w:p w:rsidR="00080F6A" w:rsidRDefault="00080F6A" w:rsidP="00080F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80F6A" w:rsidTr="00080F6A">
        <w:tc>
          <w:tcPr>
            <w:tcW w:w="2547" w:type="dxa"/>
            <w:vAlign w:val="center"/>
          </w:tcPr>
          <w:p w:rsidR="00080F6A" w:rsidRDefault="00080F6A" w:rsidP="00080F6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件名</w:t>
            </w:r>
          </w:p>
        </w:tc>
        <w:tc>
          <w:tcPr>
            <w:tcW w:w="7080" w:type="dxa"/>
            <w:vAlign w:val="center"/>
          </w:tcPr>
          <w:p w:rsidR="00080F6A" w:rsidRDefault="00080F6A" w:rsidP="00080F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80F6A" w:rsidTr="00080F6A">
        <w:tc>
          <w:tcPr>
            <w:tcW w:w="2547" w:type="dxa"/>
            <w:vAlign w:val="center"/>
          </w:tcPr>
          <w:p w:rsidR="00080F6A" w:rsidRDefault="00080F6A" w:rsidP="00080F6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品名</w:t>
            </w:r>
          </w:p>
        </w:tc>
        <w:tc>
          <w:tcPr>
            <w:tcW w:w="7080" w:type="dxa"/>
            <w:vAlign w:val="center"/>
          </w:tcPr>
          <w:p w:rsidR="00080F6A" w:rsidRDefault="00080F6A" w:rsidP="00080F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80F6A" w:rsidTr="00080F6A">
        <w:tc>
          <w:tcPr>
            <w:tcW w:w="2547" w:type="dxa"/>
            <w:vAlign w:val="center"/>
          </w:tcPr>
          <w:p w:rsidR="00080F6A" w:rsidRDefault="00080F6A" w:rsidP="00080F6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同等品の規格・参考価格</w:t>
            </w:r>
          </w:p>
        </w:tc>
        <w:tc>
          <w:tcPr>
            <w:tcW w:w="7080" w:type="dxa"/>
            <w:vAlign w:val="center"/>
          </w:tcPr>
          <w:p w:rsidR="00080F6A" w:rsidRDefault="00080F6A" w:rsidP="00080F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80F6A" w:rsidTr="00080F6A">
        <w:tc>
          <w:tcPr>
            <w:tcW w:w="2547" w:type="dxa"/>
            <w:vAlign w:val="center"/>
          </w:tcPr>
          <w:p w:rsidR="00080F6A" w:rsidRDefault="00080F6A" w:rsidP="00080F6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添付書類等</w:t>
            </w:r>
          </w:p>
        </w:tc>
        <w:tc>
          <w:tcPr>
            <w:tcW w:w="7080" w:type="dxa"/>
            <w:vAlign w:val="center"/>
          </w:tcPr>
          <w:p w:rsidR="00080F6A" w:rsidRDefault="00080F6A" w:rsidP="00080F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E37E42" w:rsidRDefault="00186690" w:rsidP="00E37E4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201295</wp:posOffset>
                </wp:positionV>
                <wp:extent cx="6353175" cy="0"/>
                <wp:effectExtent l="12700" t="18415" r="1587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5A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6.2pt;margin-top:15.85pt;width:50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kXyHgIAADw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" strokeweight="1.5pt"/>
            </w:pict>
          </mc:Fallback>
        </mc:AlternateContent>
      </w:r>
    </w:p>
    <w:p w:rsidR="00E37E42" w:rsidRPr="00260CA6" w:rsidRDefault="00E37E42" w:rsidP="00060767">
      <w:pPr>
        <w:spacing w:line="440" w:lineRule="exact"/>
        <w:jc w:val="left"/>
        <w:rPr>
          <w:rFonts w:asciiTheme="minorEastAsia" w:hAnsiTheme="minorEastAsia"/>
          <w:sz w:val="22"/>
          <w:szCs w:val="24"/>
        </w:rPr>
      </w:pPr>
      <w:r w:rsidRPr="00260CA6">
        <w:rPr>
          <w:rFonts w:asciiTheme="minorEastAsia" w:hAnsiTheme="minorEastAsia" w:hint="eastAsia"/>
          <w:sz w:val="22"/>
          <w:szCs w:val="24"/>
        </w:rPr>
        <w:t>上記申請を承認（　する　・　しない　）。</w:t>
      </w:r>
    </w:p>
    <w:p w:rsidR="00E37E42" w:rsidRPr="00260CA6" w:rsidRDefault="00080F6A" w:rsidP="00E37E42">
      <w:pPr>
        <w:wordWrap w:val="0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79375</wp:posOffset>
                </wp:positionV>
                <wp:extent cx="2619375" cy="8858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7D3" w:rsidRPr="00080F6A" w:rsidRDefault="00E007D3" w:rsidP="003253F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 w:hanging="35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内訳書の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とおり</w:t>
                            </w:r>
                          </w:p>
                          <w:p w:rsidR="00E007D3" w:rsidRPr="00080F6A" w:rsidRDefault="00E007D3" w:rsidP="003253F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 w:hanging="35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仕様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を確認した結果</w:t>
                            </w:r>
                          </w:p>
                          <w:p w:rsidR="00E007D3" w:rsidRPr="00080F6A" w:rsidRDefault="00E007D3" w:rsidP="003253F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 w:hanging="35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使用者の評価を確認した結果</w:t>
                            </w:r>
                          </w:p>
                          <w:p w:rsidR="00E007D3" w:rsidRPr="00080F6A" w:rsidRDefault="00E007D3" w:rsidP="003253F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 w:hanging="357"/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申請審査期間不足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.35pt;margin-top:6.25pt;width:206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" fillcolor="white [3201]" stroked="f" strokeweight=".5pt">
                <v:textbox>
                  <w:txbxContent>
                    <w:p w:rsidR="00E007D3" w:rsidRPr="00080F6A" w:rsidRDefault="00E007D3" w:rsidP="003253F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 w:hanging="35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内訳書の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とおり</w:t>
                      </w:r>
                    </w:p>
                    <w:p w:rsidR="00E007D3" w:rsidRPr="00080F6A" w:rsidRDefault="00E007D3" w:rsidP="003253F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 w:hanging="35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仕様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を確認した結果</w:t>
                      </w:r>
                    </w:p>
                    <w:p w:rsidR="00E007D3" w:rsidRPr="00080F6A" w:rsidRDefault="00E007D3" w:rsidP="003253F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 w:hanging="35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使用者の評価を確認した結果</w:t>
                      </w:r>
                    </w:p>
                    <w:p w:rsidR="00E007D3" w:rsidRPr="00080F6A" w:rsidRDefault="00E007D3" w:rsidP="003253F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 w:hanging="357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申請審査期間不足</w:t>
                      </w:r>
                    </w:p>
                  </w:txbxContent>
                </v:textbox>
              </v:shape>
            </w:pict>
          </mc:Fallback>
        </mc:AlternateContent>
      </w:r>
      <w:r w:rsidR="00E37E42" w:rsidRPr="00260CA6">
        <w:rPr>
          <w:rFonts w:asciiTheme="minorEastAsia" w:hAnsiTheme="minorEastAsia" w:hint="eastAsia"/>
          <w:sz w:val="22"/>
          <w:szCs w:val="24"/>
        </w:rPr>
        <w:t>承認番号　　　　　　　　　号</w:t>
      </w:r>
    </w:p>
    <w:p w:rsidR="00E37E42" w:rsidRPr="00260CA6" w:rsidRDefault="00260CA6" w:rsidP="00E37E42">
      <w:pPr>
        <w:wordWrap w:val="0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E37E42" w:rsidRPr="00260CA6">
        <w:rPr>
          <w:rFonts w:asciiTheme="minorEastAsia" w:hAnsiTheme="minorEastAsia" w:hint="eastAsia"/>
          <w:sz w:val="22"/>
          <w:szCs w:val="24"/>
        </w:rPr>
        <w:t xml:space="preserve">　　　年　　　月　　　日</w:t>
      </w:r>
    </w:p>
    <w:p w:rsidR="00E37E42" w:rsidRDefault="00E37E42" w:rsidP="00E37E4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60CA6">
        <w:rPr>
          <w:rFonts w:asciiTheme="minorEastAsia" w:hAnsiTheme="minorEastAsia" w:hint="eastAsia"/>
          <w:sz w:val="20"/>
          <w:szCs w:val="24"/>
        </w:rPr>
        <w:t>（契約担当官等）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E37E42" w:rsidRDefault="00E37E42" w:rsidP="00E37E42">
      <w:pPr>
        <w:jc w:val="right"/>
        <w:rPr>
          <w:rFonts w:asciiTheme="minorEastAsia" w:hAnsiTheme="minorEastAsia"/>
          <w:sz w:val="24"/>
          <w:szCs w:val="24"/>
        </w:rPr>
      </w:pPr>
    </w:p>
    <w:p w:rsidR="00C10038" w:rsidRDefault="00C10038" w:rsidP="00E37E42">
      <w:pPr>
        <w:jc w:val="right"/>
        <w:rPr>
          <w:rFonts w:asciiTheme="minorEastAsia" w:hAnsiTheme="minorEastAsia" w:hint="eastAsia"/>
          <w:sz w:val="24"/>
          <w:szCs w:val="24"/>
        </w:rPr>
      </w:pPr>
    </w:p>
    <w:p w:rsidR="00E37E42" w:rsidRPr="00260CA6" w:rsidRDefault="00260CA6" w:rsidP="00E37E42">
      <w:pPr>
        <w:jc w:val="right"/>
        <w:rPr>
          <w:rFonts w:asciiTheme="minorEastAsia" w:hAnsiTheme="minorEastAsia"/>
          <w:sz w:val="22"/>
          <w:szCs w:val="24"/>
        </w:rPr>
      </w:pPr>
      <w:r w:rsidRPr="003253F6">
        <w:rPr>
          <w:rFonts w:asciiTheme="minorEastAsia" w:hAnsiTheme="minorEastAsia" w:hint="eastAsia"/>
          <w:szCs w:val="24"/>
        </w:rPr>
        <w:t>㊞</w:t>
      </w:r>
    </w:p>
    <w:p w:rsidR="00E37E42" w:rsidRPr="00260CA6" w:rsidRDefault="007A7B42" w:rsidP="003253F6">
      <w:pPr>
        <w:spacing w:line="276" w:lineRule="auto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60CA6">
        <w:rPr>
          <w:rFonts w:asciiTheme="minorEastAsia" w:hAnsiTheme="minorEastAsia" w:hint="eastAsia"/>
          <w:sz w:val="22"/>
          <w:szCs w:val="24"/>
        </w:rPr>
        <w:t>上記申請について、次のとおり確認した。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6513"/>
      </w:tblGrid>
      <w:tr w:rsidR="007A7B42" w:rsidRPr="00260CA6" w:rsidTr="008A178B">
        <w:tc>
          <w:tcPr>
            <w:tcW w:w="3006" w:type="dxa"/>
          </w:tcPr>
          <w:p w:rsidR="007A7B42" w:rsidRPr="00260CA6" w:rsidRDefault="007A7B42" w:rsidP="007A7B42">
            <w:pPr>
              <w:ind w:firstLineChars="100" w:firstLine="20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60CA6">
              <w:rPr>
                <w:rFonts w:asciiTheme="minorEastAsia" w:hAnsiTheme="minorEastAsia" w:hint="eastAsia"/>
                <w:sz w:val="22"/>
                <w:szCs w:val="24"/>
              </w:rPr>
              <w:t xml:space="preserve">分任物品管理官等記入欄　</w:t>
            </w:r>
          </w:p>
        </w:tc>
        <w:tc>
          <w:tcPr>
            <w:tcW w:w="6513" w:type="dxa"/>
          </w:tcPr>
          <w:p w:rsidR="007A7B42" w:rsidRPr="00260CA6" w:rsidRDefault="007A7B42" w:rsidP="007A7B4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60CA6">
              <w:rPr>
                <w:rFonts w:asciiTheme="minorEastAsia" w:hAnsiTheme="minorEastAsia" w:hint="eastAsia"/>
                <w:sz w:val="22"/>
                <w:szCs w:val="24"/>
              </w:rPr>
              <w:t>要求元（請求元）記入欄</w:t>
            </w:r>
          </w:p>
        </w:tc>
      </w:tr>
      <w:tr w:rsidR="007A7B42" w:rsidTr="008A178B">
        <w:trPr>
          <w:trHeight w:val="2586"/>
        </w:trPr>
        <w:tc>
          <w:tcPr>
            <w:tcW w:w="3006" w:type="dxa"/>
          </w:tcPr>
          <w:p w:rsidR="00060767" w:rsidRDefault="007A7B42" w:rsidP="00F2797C">
            <w:pPr>
              <w:spacing w:line="36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60CA6">
              <w:rPr>
                <w:rFonts w:asciiTheme="minorEastAsia" w:hAnsiTheme="minorEastAsia" w:hint="eastAsia"/>
                <w:sz w:val="22"/>
                <w:szCs w:val="24"/>
              </w:rPr>
              <w:t>要求元（請求元）の所見を</w:t>
            </w:r>
          </w:p>
          <w:p w:rsidR="007A7B42" w:rsidRPr="00260CA6" w:rsidRDefault="007A7B42" w:rsidP="00F2797C">
            <w:pPr>
              <w:spacing w:line="36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60CA6">
              <w:rPr>
                <w:rFonts w:asciiTheme="minorEastAsia" w:hAnsiTheme="minorEastAsia" w:hint="eastAsia"/>
                <w:sz w:val="22"/>
                <w:szCs w:val="24"/>
              </w:rPr>
              <w:t>確認した。</w:t>
            </w:r>
          </w:p>
          <w:p w:rsidR="007A7B42" w:rsidRDefault="007A7B42" w:rsidP="00F279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10038" w:rsidRDefault="00C10038" w:rsidP="00F279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10038" w:rsidRDefault="00C10038" w:rsidP="00F2797C">
            <w:pPr>
              <w:spacing w:line="36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7B42" w:rsidRPr="00C10038" w:rsidRDefault="007A7B42" w:rsidP="00F2797C">
            <w:pPr>
              <w:spacing w:line="360" w:lineRule="exact"/>
              <w:jc w:val="left"/>
              <w:rPr>
                <w:rFonts w:asciiTheme="minorEastAsia" w:hAnsiTheme="minorEastAsia" w:hint="eastAsia"/>
                <w:sz w:val="22"/>
                <w:szCs w:val="24"/>
              </w:rPr>
            </w:pP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>確認年月日：</w:t>
            </w:r>
          </w:p>
        </w:tc>
        <w:tc>
          <w:tcPr>
            <w:tcW w:w="6513" w:type="dxa"/>
          </w:tcPr>
          <w:p w:rsidR="00C10038" w:rsidRDefault="007A7B42" w:rsidP="00C10038">
            <w:pPr>
              <w:spacing w:line="360" w:lineRule="exact"/>
              <w:ind w:firstLineChars="100" w:firstLine="20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60767">
              <w:rPr>
                <w:rFonts w:asciiTheme="minorEastAsia" w:hAnsiTheme="minorEastAsia" w:hint="eastAsia"/>
                <w:sz w:val="22"/>
              </w:rPr>
              <w:t>仕様</w:t>
            </w: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>及び物品番号・品名との適合を確認した結果、同等品として</w:t>
            </w:r>
          </w:p>
          <w:p w:rsidR="007A7B42" w:rsidRPr="00060767" w:rsidRDefault="007A7B42" w:rsidP="00C10038">
            <w:pPr>
              <w:spacing w:line="360" w:lineRule="exact"/>
              <w:ind w:firstLineChars="100" w:firstLine="20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>（　認める　・　認めない</w:t>
            </w:r>
            <w:r w:rsidR="003253F6">
              <w:rPr>
                <w:rFonts w:asciiTheme="minorEastAsia" w:hAnsiTheme="minorEastAsia" w:hint="eastAsia"/>
                <w:sz w:val="22"/>
                <w:szCs w:val="24"/>
              </w:rPr>
              <w:t xml:space="preserve">　・　内訳書のとおり</w:t>
            </w: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 xml:space="preserve">　）</w:t>
            </w:r>
          </w:p>
          <w:p w:rsidR="007A7B42" w:rsidRPr="003253F6" w:rsidRDefault="007A7B42" w:rsidP="00C10038">
            <w:pPr>
              <w:spacing w:line="2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C10038" w:rsidRDefault="003253F6" w:rsidP="00C10038">
            <w:pPr>
              <w:spacing w:line="360" w:lineRule="exact"/>
              <w:ind w:firstLineChars="100" w:firstLine="20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3253F6">
              <w:rPr>
                <w:rFonts w:ascii="ＭＳ 明朝" w:eastAsia="ＭＳ 明朝" w:hAnsi="ＭＳ 明朝" w:hint="eastAsia"/>
                <w:sz w:val="22"/>
                <w:szCs w:val="24"/>
              </w:rPr>
              <w:t>使用者の</w:t>
            </w:r>
            <w:r w:rsidR="00C10038">
              <w:rPr>
                <w:rFonts w:ascii="ＭＳ 明朝" w:eastAsia="ＭＳ 明朝" w:hAnsi="ＭＳ 明朝" w:hint="eastAsia"/>
                <w:sz w:val="22"/>
                <w:szCs w:val="24"/>
              </w:rPr>
              <w:t>評価を確認した結果、</w:t>
            </w:r>
            <w:r w:rsidR="00C10038" w:rsidRPr="00060767">
              <w:rPr>
                <w:rFonts w:asciiTheme="minorEastAsia" w:hAnsiTheme="minorEastAsia" w:hint="eastAsia"/>
                <w:sz w:val="22"/>
                <w:szCs w:val="24"/>
              </w:rPr>
              <w:t>同等品として</w:t>
            </w:r>
          </w:p>
          <w:p w:rsidR="00C10038" w:rsidRPr="00060767" w:rsidRDefault="00C10038" w:rsidP="00C10038">
            <w:pPr>
              <w:spacing w:line="360" w:lineRule="exact"/>
              <w:ind w:firstLineChars="100" w:firstLine="20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>（　認める　・　認めない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・　内訳書のとおり</w:t>
            </w: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 xml:space="preserve">　）</w:t>
            </w:r>
          </w:p>
          <w:p w:rsidR="003253F6" w:rsidRPr="003253F6" w:rsidRDefault="003253F6" w:rsidP="00C10038">
            <w:pPr>
              <w:spacing w:line="32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:rsidR="007A7B42" w:rsidRPr="00060767" w:rsidRDefault="00C10038" w:rsidP="00F2797C">
            <w:pPr>
              <w:spacing w:line="36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確認年月日：</w:t>
            </w:r>
          </w:p>
          <w:p w:rsidR="007A7B42" w:rsidRPr="00060767" w:rsidRDefault="007A7B42" w:rsidP="00C10038">
            <w:pPr>
              <w:spacing w:line="2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7A7B42" w:rsidRDefault="007A7B42" w:rsidP="00F2797C">
            <w:pPr>
              <w:spacing w:line="36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 xml:space="preserve">確認者所属・階級・氏名：　　　　　　　</w:t>
            </w:r>
            <w:r w:rsidR="00F2797C" w:rsidRPr="00060767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060767">
              <w:rPr>
                <w:rFonts w:asciiTheme="minorEastAsia" w:hAnsiTheme="minorEastAsia" w:hint="eastAsia"/>
                <w:sz w:val="22"/>
                <w:szCs w:val="24"/>
              </w:rPr>
              <w:t xml:space="preserve">　　　　　</w:t>
            </w:r>
            <w:r w:rsidR="00C10038">
              <w:rPr>
                <w:rFonts w:asciiTheme="minorEastAsia" w:hAnsiTheme="minorEastAsia" w:hint="eastAsia"/>
                <w:sz w:val="22"/>
                <w:szCs w:val="24"/>
              </w:rPr>
              <w:t xml:space="preserve">　　　　</w:t>
            </w:r>
            <w:r w:rsidR="00C10038" w:rsidRPr="003253F6">
              <w:rPr>
                <w:rFonts w:asciiTheme="minorEastAsia" w:hAnsiTheme="minorEastAsia" w:hint="eastAsia"/>
                <w:szCs w:val="24"/>
              </w:rPr>
              <w:t>㊞</w:t>
            </w:r>
          </w:p>
          <w:p w:rsidR="00060767" w:rsidRDefault="00060767" w:rsidP="00C10038">
            <w:pPr>
              <w:spacing w:line="1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10038" w:rsidRDefault="00C10038" w:rsidP="00060767">
            <w:pPr>
              <w:spacing w:line="28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7A7B42" w:rsidRDefault="007A7B42" w:rsidP="00C10038">
      <w:pPr>
        <w:jc w:val="left"/>
        <w:rPr>
          <w:rFonts w:asciiTheme="minorEastAsia" w:hAnsiTheme="minorEastAsia"/>
          <w:sz w:val="24"/>
          <w:szCs w:val="24"/>
        </w:rPr>
      </w:pPr>
    </w:p>
    <w:p w:rsidR="001B1118" w:rsidRDefault="001B1118" w:rsidP="00C10038">
      <w:pPr>
        <w:jc w:val="left"/>
        <w:rPr>
          <w:rFonts w:asciiTheme="minorEastAsia" w:hAnsiTheme="minorEastAsia"/>
          <w:sz w:val="24"/>
          <w:szCs w:val="24"/>
        </w:rPr>
        <w:sectPr w:rsidR="001B1118" w:rsidSect="00060767">
          <w:pgSz w:w="11906" w:h="16838" w:code="9"/>
          <w:pgMar w:top="1021" w:right="851" w:bottom="737" w:left="1418" w:header="851" w:footer="992" w:gutter="0"/>
          <w:cols w:space="425"/>
          <w:docGrid w:type="linesAndChars" w:linePitch="330" w:charSpace="-2372"/>
        </w:sectPr>
      </w:pPr>
    </w:p>
    <w:p w:rsidR="00C10038" w:rsidRDefault="00C10038" w:rsidP="00C10038">
      <w:pPr>
        <w:jc w:val="left"/>
        <w:rPr>
          <w:rFonts w:asciiTheme="minorEastAsia" w:hAnsiTheme="minorEastAsia"/>
          <w:sz w:val="24"/>
          <w:szCs w:val="24"/>
        </w:rPr>
      </w:pPr>
    </w:p>
    <w:p w:rsidR="00C10038" w:rsidRPr="008F0C45" w:rsidRDefault="008F0C45" w:rsidP="00C10038">
      <w:pPr>
        <w:jc w:val="left"/>
        <w:rPr>
          <w:rFonts w:asciiTheme="minorEastAsia" w:hAnsiTheme="minorEastAsia"/>
          <w:sz w:val="22"/>
        </w:rPr>
      </w:pPr>
      <w:r w:rsidRPr="008F0C45">
        <w:rPr>
          <w:rFonts w:asciiTheme="minorEastAsia" w:hAnsiTheme="minorEastAsia" w:hint="eastAsia"/>
          <w:sz w:val="22"/>
        </w:rPr>
        <w:t>調達要求番号：</w:t>
      </w:r>
    </w:p>
    <w:p w:rsidR="00C10038" w:rsidRDefault="008F0C45" w:rsidP="00C10038">
      <w:pPr>
        <w:jc w:val="left"/>
        <w:rPr>
          <w:rFonts w:asciiTheme="minorEastAsia" w:hAnsiTheme="minorEastAsia"/>
          <w:sz w:val="22"/>
        </w:rPr>
      </w:pPr>
      <w:r w:rsidRPr="008F0C45">
        <w:rPr>
          <w:rFonts w:asciiTheme="minorEastAsia" w:hAnsiTheme="minorEastAsia" w:hint="eastAsia"/>
          <w:sz w:val="22"/>
        </w:rPr>
        <w:t>件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8F0C45">
        <w:rPr>
          <w:rFonts w:asciiTheme="minorEastAsia" w:hAnsiTheme="minorEastAsia" w:hint="eastAsia"/>
          <w:sz w:val="22"/>
        </w:rPr>
        <w:t>名</w:t>
      </w:r>
      <w:r>
        <w:rPr>
          <w:rFonts w:asciiTheme="minorEastAsia" w:hAnsiTheme="minorEastAsia" w:hint="eastAsia"/>
          <w:sz w:val="22"/>
        </w:rPr>
        <w:t>：</w:t>
      </w:r>
    </w:p>
    <w:p w:rsidR="000119DC" w:rsidRPr="000119DC" w:rsidRDefault="000119DC" w:rsidP="000119DC">
      <w:pPr>
        <w:spacing w:line="160" w:lineRule="exact"/>
        <w:jc w:val="left"/>
        <w:rPr>
          <w:rFonts w:asciiTheme="minorEastAsia" w:hAnsiTheme="minorEastAsia" w:hint="eastAsia"/>
          <w:sz w:val="2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5"/>
        <w:gridCol w:w="1980"/>
        <w:gridCol w:w="2126"/>
        <w:gridCol w:w="2124"/>
        <w:gridCol w:w="996"/>
        <w:gridCol w:w="1275"/>
        <w:gridCol w:w="1275"/>
      </w:tblGrid>
      <w:tr w:rsidR="001B1118" w:rsidRPr="008F0C45" w:rsidTr="000852F2">
        <w:trPr>
          <w:trHeight w:val="356"/>
        </w:trPr>
        <w:tc>
          <w:tcPr>
            <w:tcW w:w="425" w:type="dxa"/>
            <w:vMerge w:val="restart"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z w:val="22"/>
              </w:rPr>
              <w:t>番</w:t>
            </w:r>
          </w:p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z w:val="22"/>
              </w:rPr>
              <w:t>号</w:t>
            </w:r>
          </w:p>
        </w:tc>
        <w:tc>
          <w:tcPr>
            <w:tcW w:w="1980" w:type="dxa"/>
            <w:vMerge w:val="restart"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z w:val="22"/>
              </w:rPr>
              <w:t>品　　名</w:t>
            </w:r>
          </w:p>
        </w:tc>
        <w:tc>
          <w:tcPr>
            <w:tcW w:w="2126" w:type="dxa"/>
            <w:vMerge w:val="restart"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z w:val="22"/>
              </w:rPr>
              <w:t>調達要求品の規格</w:t>
            </w:r>
          </w:p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</w:rPr>
              <w:t>（型番・製造会社名）</w:t>
            </w:r>
          </w:p>
        </w:tc>
        <w:tc>
          <w:tcPr>
            <w:tcW w:w="2124" w:type="dxa"/>
            <w:vMerge w:val="restart"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z w:val="22"/>
              </w:rPr>
              <w:t>同等品の規格</w:t>
            </w:r>
          </w:p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</w:rPr>
              <w:t>（型番・製造会社名）</w:t>
            </w:r>
          </w:p>
        </w:tc>
        <w:tc>
          <w:tcPr>
            <w:tcW w:w="996" w:type="dxa"/>
            <w:vMerge w:val="restart"/>
            <w:tcBorders>
              <w:right w:val="single" w:sz="12" w:space="0" w:color="auto"/>
            </w:tcBorders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/>
                <w:spacing w:val="-12"/>
                <w:sz w:val="22"/>
              </w:rPr>
            </w:pPr>
            <w:r w:rsidRPr="001B1118">
              <w:rPr>
                <w:rFonts w:ascii="ＭＳ Ｐ明朝" w:eastAsia="ＭＳ Ｐ明朝" w:hAnsi="ＭＳ Ｐ明朝" w:hint="eastAsia"/>
                <w:spacing w:val="-12"/>
                <w:sz w:val="22"/>
              </w:rPr>
              <w:t>参考価格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1118" w:rsidRPr="000119DC" w:rsidRDefault="000119DC" w:rsidP="000852F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19DC">
              <w:rPr>
                <w:rFonts w:ascii="ＭＳ Ｐ明朝" w:eastAsia="ＭＳ Ｐ明朝" w:hAnsi="ＭＳ Ｐ明朝" w:hint="eastAsia"/>
                <w:sz w:val="22"/>
                <w:szCs w:val="24"/>
              </w:rPr>
              <w:t>要求元（請求元）記入欄</w:t>
            </w:r>
          </w:p>
        </w:tc>
      </w:tr>
      <w:tr w:rsidR="001B1118" w:rsidRPr="008F0C45" w:rsidTr="000852F2">
        <w:trPr>
          <w:trHeight w:val="1120"/>
        </w:trPr>
        <w:tc>
          <w:tcPr>
            <w:tcW w:w="425" w:type="dxa"/>
            <w:vMerge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  <w:vMerge/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996" w:type="dxa"/>
            <w:vMerge/>
            <w:tcBorders>
              <w:right w:val="single" w:sz="12" w:space="0" w:color="auto"/>
            </w:tcBorders>
            <w:vAlign w:val="center"/>
          </w:tcPr>
          <w:p w:rsidR="001B1118" w:rsidRPr="001B1118" w:rsidRDefault="001B1118" w:rsidP="000852F2">
            <w:pPr>
              <w:jc w:val="center"/>
              <w:rPr>
                <w:rFonts w:ascii="ＭＳ Ｐ明朝" w:eastAsia="ＭＳ Ｐ明朝" w:hAnsi="ＭＳ Ｐ明朝" w:hint="eastAsia"/>
                <w:spacing w:val="-12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B1118" w:rsidRPr="001B1118" w:rsidRDefault="001B1118" w:rsidP="000852F2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1B1118">
              <w:rPr>
                <w:rFonts w:ascii="ＭＳ Ｐ明朝" w:eastAsia="ＭＳ Ｐ明朝" w:hAnsi="ＭＳ Ｐ明朝" w:hint="eastAsia"/>
                <w:sz w:val="20"/>
              </w:rPr>
              <w:t>仕様</w:t>
            </w:r>
            <w:r w:rsidRPr="001B1118">
              <w:rPr>
                <w:rFonts w:ascii="ＭＳ Ｐ明朝" w:eastAsia="ＭＳ Ｐ明朝" w:hAnsi="ＭＳ Ｐ明朝" w:hint="eastAsia"/>
                <w:sz w:val="20"/>
                <w:szCs w:val="24"/>
              </w:rPr>
              <w:t>及び物品番号・品名との適合を確認した結果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B1118" w:rsidRPr="001B1118" w:rsidRDefault="001B1118" w:rsidP="000852F2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1B1118">
              <w:rPr>
                <w:rFonts w:ascii="ＭＳ Ｐ明朝" w:eastAsia="ＭＳ Ｐ明朝" w:hAnsi="ＭＳ Ｐ明朝" w:hint="eastAsia"/>
                <w:sz w:val="20"/>
                <w:szCs w:val="24"/>
              </w:rPr>
              <w:t>使用者の評価を確認した結果</w:t>
            </w:r>
          </w:p>
        </w:tc>
      </w:tr>
      <w:tr w:rsidR="008F0C45" w:rsidRPr="008F0C45" w:rsidTr="000852F2">
        <w:tc>
          <w:tcPr>
            <w:tcW w:w="425" w:type="dxa"/>
          </w:tcPr>
          <w:p w:rsidR="008F0C45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980" w:type="dxa"/>
          </w:tcPr>
          <w:p w:rsidR="008F0C45" w:rsidRPr="000852F2" w:rsidRDefault="008F0C45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8F0C45" w:rsidRPr="000852F2" w:rsidRDefault="008F0C45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8F0C45" w:rsidRPr="000852F2" w:rsidRDefault="008F0C45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8F0C45" w:rsidRPr="000852F2" w:rsidRDefault="008F0C45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8F0C45" w:rsidRPr="008F0C45" w:rsidRDefault="001B1118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="000119DC" w:rsidRPr="000119D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0119DC" w:rsidRPr="000119D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8F0C45" w:rsidRPr="008F0C45" w:rsidRDefault="001B1118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="000119DC" w:rsidRPr="000119D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0119DC" w:rsidRPr="000119D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852F2" w:rsidRPr="008F0C45" w:rsidTr="000852F2">
        <w:tc>
          <w:tcPr>
            <w:tcW w:w="425" w:type="dxa"/>
          </w:tcPr>
          <w:p w:rsidR="000852F2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980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852F2" w:rsidRPr="000852F2" w:rsidRDefault="000852F2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852F2" w:rsidRPr="008F0C45" w:rsidTr="000852F2">
        <w:tc>
          <w:tcPr>
            <w:tcW w:w="425" w:type="dxa"/>
          </w:tcPr>
          <w:p w:rsidR="000852F2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980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852F2" w:rsidRPr="000852F2" w:rsidRDefault="000852F2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852F2" w:rsidRPr="008F0C45" w:rsidTr="000852F2">
        <w:tc>
          <w:tcPr>
            <w:tcW w:w="425" w:type="dxa"/>
          </w:tcPr>
          <w:p w:rsidR="000852F2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1980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852F2" w:rsidRPr="000852F2" w:rsidRDefault="000852F2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852F2" w:rsidRPr="008F0C45" w:rsidTr="000852F2">
        <w:tc>
          <w:tcPr>
            <w:tcW w:w="425" w:type="dxa"/>
          </w:tcPr>
          <w:p w:rsidR="000852F2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1980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852F2" w:rsidRPr="000852F2" w:rsidRDefault="000852F2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852F2" w:rsidRPr="008F0C45" w:rsidTr="000852F2">
        <w:tc>
          <w:tcPr>
            <w:tcW w:w="425" w:type="dxa"/>
          </w:tcPr>
          <w:p w:rsidR="000852F2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1980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852F2" w:rsidRPr="000852F2" w:rsidRDefault="000852F2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852F2" w:rsidRPr="000852F2" w:rsidRDefault="000852F2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852F2" w:rsidRPr="008F0C45" w:rsidRDefault="000852F2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10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12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13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14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  <w:tr w:rsidR="000119DC" w:rsidRPr="008F0C45" w:rsidTr="000852F2">
        <w:tc>
          <w:tcPr>
            <w:tcW w:w="425" w:type="dxa"/>
          </w:tcPr>
          <w:p w:rsidR="000119DC" w:rsidRPr="000852F2" w:rsidRDefault="000852F2" w:rsidP="000852F2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2F2">
              <w:rPr>
                <w:rFonts w:ascii="ＭＳ Ｐ明朝" w:eastAsia="ＭＳ Ｐ明朝" w:hAnsi="ＭＳ Ｐ明朝" w:hint="eastAsia"/>
                <w:sz w:val="22"/>
              </w:rPr>
              <w:t>15</w:t>
            </w:r>
          </w:p>
        </w:tc>
        <w:tc>
          <w:tcPr>
            <w:tcW w:w="1980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4" w:type="dxa"/>
          </w:tcPr>
          <w:p w:rsidR="000119DC" w:rsidRPr="000852F2" w:rsidRDefault="000119DC" w:rsidP="000852F2">
            <w:pPr>
              <w:spacing w:line="60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0119DC" w:rsidRPr="000852F2" w:rsidRDefault="000119DC" w:rsidP="000852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0119DC" w:rsidRPr="008F0C45" w:rsidRDefault="000119DC" w:rsidP="000852F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</w:t>
            </w:r>
            <w:r w:rsidRPr="000119DC">
              <w:rPr>
                <w:rFonts w:ascii="ＭＳ Ｐ明朝" w:eastAsia="ＭＳ Ｐ明朝" w:hAnsi="ＭＳ Ｐ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不適</w:t>
            </w:r>
          </w:p>
        </w:tc>
      </w:tr>
    </w:tbl>
    <w:p w:rsidR="00C10038" w:rsidRPr="00F2797C" w:rsidRDefault="00C10038" w:rsidP="00E007D3">
      <w:pPr>
        <w:spacing w:line="160" w:lineRule="exact"/>
        <w:jc w:val="left"/>
        <w:rPr>
          <w:rFonts w:asciiTheme="minorEastAsia" w:hAnsiTheme="minorEastAsia" w:hint="eastAsia"/>
          <w:sz w:val="24"/>
          <w:szCs w:val="24"/>
        </w:rPr>
      </w:pPr>
    </w:p>
    <w:sectPr w:rsidR="00C10038" w:rsidRPr="00F2797C" w:rsidSect="00E007D3">
      <w:type w:val="continuous"/>
      <w:pgSz w:w="11906" w:h="16838" w:code="9"/>
      <w:pgMar w:top="851" w:right="567" w:bottom="567" w:left="1134" w:header="851" w:footer="992" w:gutter="0"/>
      <w:cols w:space="425"/>
      <w:docGrid w:type="linesAndChars" w:linePitch="330" w:charSpace="-2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875F4"/>
    <w:multiLevelType w:val="hybridMultilevel"/>
    <w:tmpl w:val="5664AE54"/>
    <w:lvl w:ilvl="0" w:tplc="23828E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42"/>
    <w:rsid w:val="000119DC"/>
    <w:rsid w:val="00027489"/>
    <w:rsid w:val="00060767"/>
    <w:rsid w:val="00080F6A"/>
    <w:rsid w:val="000852F2"/>
    <w:rsid w:val="000A589D"/>
    <w:rsid w:val="000D0832"/>
    <w:rsid w:val="00186690"/>
    <w:rsid w:val="001B1118"/>
    <w:rsid w:val="00260CA6"/>
    <w:rsid w:val="003253F6"/>
    <w:rsid w:val="00417406"/>
    <w:rsid w:val="00705C4E"/>
    <w:rsid w:val="0070634E"/>
    <w:rsid w:val="007A016F"/>
    <w:rsid w:val="007A7B42"/>
    <w:rsid w:val="008A178B"/>
    <w:rsid w:val="008F0C45"/>
    <w:rsid w:val="00B83352"/>
    <w:rsid w:val="00C10038"/>
    <w:rsid w:val="00C9488C"/>
    <w:rsid w:val="00E007D3"/>
    <w:rsid w:val="00E37E42"/>
    <w:rsid w:val="00F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A8A41"/>
  <w15:docId w15:val="{2B0FC780-CA67-4155-B23D-A52ABB70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33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0634E"/>
  </w:style>
  <w:style w:type="character" w:customStyle="1" w:styleId="a7">
    <w:name w:val="日付 (文字)"/>
    <w:basedOn w:val="a0"/>
    <w:link w:val="a6"/>
    <w:uiPriority w:val="99"/>
    <w:semiHidden/>
    <w:rsid w:val="0070634E"/>
  </w:style>
  <w:style w:type="paragraph" w:styleId="a8">
    <w:name w:val="List Paragraph"/>
    <w:basedOn w:val="a"/>
    <w:uiPriority w:val="34"/>
    <w:qFormat/>
    <w:rsid w:val="00080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AE25F88C</Template>
  <TotalTime>204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海上自衛隊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178886</dc:creator>
  <cp:lastModifiedBy>178886</cp:lastModifiedBy>
  <cp:revision>4</cp:revision>
  <cp:lastPrinted>2025-07-25T02:48:00Z</cp:lastPrinted>
  <dcterms:created xsi:type="dcterms:W3CDTF">2024-05-31T08:12:00Z</dcterms:created>
  <dcterms:modified xsi:type="dcterms:W3CDTF">2025-07-25T03:08:00Z</dcterms:modified>
</cp:coreProperties>
</file>