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32D22" w14:textId="77777777" w:rsidR="006472BC" w:rsidRPr="002846F0" w:rsidRDefault="006472BC" w:rsidP="006472BC">
      <w:pPr>
        <w:jc w:val="right"/>
        <w:rPr>
          <w:sz w:val="24"/>
        </w:rPr>
      </w:pPr>
      <w:r w:rsidRPr="002846F0">
        <w:rPr>
          <w:rFonts w:hint="eastAsia"/>
          <w:sz w:val="24"/>
        </w:rPr>
        <w:t>○○．○○．○○</w:t>
      </w:r>
    </w:p>
    <w:p w14:paraId="286749EB" w14:textId="77777777" w:rsidR="006472BC" w:rsidRPr="002846F0" w:rsidRDefault="006472BC" w:rsidP="006472BC">
      <w:pPr>
        <w:rPr>
          <w:sz w:val="24"/>
        </w:rPr>
      </w:pPr>
    </w:p>
    <w:p w14:paraId="1D8B8AAC" w14:textId="77777777" w:rsidR="006472BC" w:rsidRPr="002846F0" w:rsidRDefault="006472BC" w:rsidP="006472BC">
      <w:pPr>
        <w:rPr>
          <w:sz w:val="24"/>
        </w:rPr>
      </w:pPr>
    </w:p>
    <w:p w14:paraId="0D53BB35" w14:textId="77777777" w:rsidR="006472BC" w:rsidRPr="002846F0" w:rsidRDefault="006472BC" w:rsidP="006472BC">
      <w:pPr>
        <w:ind w:firstLineChars="100" w:firstLine="240"/>
        <w:rPr>
          <w:sz w:val="24"/>
        </w:rPr>
      </w:pPr>
      <w:r w:rsidRPr="002846F0">
        <w:rPr>
          <w:rFonts w:hint="eastAsia"/>
          <w:sz w:val="24"/>
        </w:rPr>
        <w:t>大村航空基地隊大村経理隊長　殿</w:t>
      </w:r>
    </w:p>
    <w:p w14:paraId="6041A81C" w14:textId="77777777" w:rsidR="006472BC" w:rsidRPr="00237E46" w:rsidRDefault="006472BC" w:rsidP="006472BC">
      <w:pPr>
        <w:ind w:firstLineChars="200" w:firstLine="480"/>
        <w:rPr>
          <w:sz w:val="24"/>
        </w:rPr>
      </w:pPr>
    </w:p>
    <w:p w14:paraId="51DB1B6E" w14:textId="77777777" w:rsidR="006472BC" w:rsidRPr="002846F0" w:rsidRDefault="006472BC" w:rsidP="006472B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2846F0">
        <w:rPr>
          <w:rFonts w:hint="eastAsia"/>
          <w:sz w:val="24"/>
        </w:rPr>
        <w:t>株式会社　○○○○○○</w:t>
      </w:r>
    </w:p>
    <w:p w14:paraId="5DB81BF5" w14:textId="77777777" w:rsidR="006472BC" w:rsidRPr="002846F0" w:rsidRDefault="006472BC" w:rsidP="006472B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2846F0">
        <w:rPr>
          <w:rFonts w:hint="eastAsia"/>
          <w:sz w:val="24"/>
        </w:rPr>
        <w:t>代表取締役　○○○○○○</w:t>
      </w:r>
    </w:p>
    <w:p w14:paraId="7B156D67" w14:textId="77777777" w:rsidR="006472BC" w:rsidRPr="002846F0" w:rsidRDefault="006472BC" w:rsidP="006472BC">
      <w:pPr>
        <w:ind w:firstLineChars="200" w:firstLine="480"/>
        <w:rPr>
          <w:sz w:val="24"/>
        </w:rPr>
      </w:pPr>
    </w:p>
    <w:p w14:paraId="0012FBBD" w14:textId="77777777" w:rsidR="006472BC" w:rsidRPr="002846F0" w:rsidRDefault="006472BC" w:rsidP="006472BC">
      <w:pPr>
        <w:ind w:firstLineChars="200" w:firstLine="480"/>
        <w:rPr>
          <w:sz w:val="24"/>
        </w:rPr>
      </w:pPr>
    </w:p>
    <w:p w14:paraId="735023C0" w14:textId="77777777" w:rsidR="006472BC" w:rsidRPr="002846F0" w:rsidRDefault="006472BC" w:rsidP="006472BC">
      <w:pPr>
        <w:ind w:firstLineChars="200" w:firstLine="480"/>
        <w:jc w:val="center"/>
        <w:rPr>
          <w:sz w:val="24"/>
        </w:rPr>
      </w:pPr>
      <w:r w:rsidRPr="002846F0">
        <w:rPr>
          <w:rFonts w:hint="eastAsia"/>
          <w:sz w:val="24"/>
        </w:rPr>
        <w:t>参　加　表　明　書</w:t>
      </w:r>
      <w:r>
        <w:rPr>
          <w:rFonts w:hint="eastAsia"/>
          <w:sz w:val="24"/>
        </w:rPr>
        <w:t>（大村公示第</w:t>
      </w:r>
      <w:r w:rsidRPr="002846F0">
        <w:rPr>
          <w:rFonts w:hint="eastAsia"/>
          <w:sz w:val="24"/>
        </w:rPr>
        <w:t>○</w:t>
      </w:r>
      <w:r>
        <w:rPr>
          <w:rFonts w:hint="eastAsia"/>
          <w:sz w:val="24"/>
        </w:rPr>
        <w:t>号）</w:t>
      </w:r>
    </w:p>
    <w:p w14:paraId="64786F64" w14:textId="77777777" w:rsidR="006472BC" w:rsidRPr="002846F0" w:rsidRDefault="006472BC" w:rsidP="006472BC">
      <w:pPr>
        <w:ind w:firstLineChars="200" w:firstLine="480"/>
        <w:rPr>
          <w:sz w:val="24"/>
        </w:rPr>
      </w:pPr>
    </w:p>
    <w:p w14:paraId="7B563381" w14:textId="77777777" w:rsidR="006472BC" w:rsidRPr="002846F0" w:rsidRDefault="006472BC" w:rsidP="006472BC">
      <w:pPr>
        <w:ind w:firstLineChars="200" w:firstLine="480"/>
        <w:rPr>
          <w:sz w:val="24"/>
        </w:rPr>
      </w:pPr>
    </w:p>
    <w:p w14:paraId="3502D672" w14:textId="77777777" w:rsidR="006472BC" w:rsidRPr="002846F0" w:rsidRDefault="006472BC" w:rsidP="006472BC">
      <w:pPr>
        <w:ind w:firstLineChars="100" w:firstLine="240"/>
        <w:rPr>
          <w:sz w:val="24"/>
        </w:rPr>
      </w:pPr>
      <w:r w:rsidRPr="002846F0">
        <w:rPr>
          <w:rFonts w:hint="eastAsia"/>
          <w:sz w:val="24"/>
        </w:rPr>
        <w:t>標記について、下記のとおり応募します。</w:t>
      </w:r>
    </w:p>
    <w:p w14:paraId="48E9B38C" w14:textId="77777777" w:rsidR="006472BC" w:rsidRPr="002846F0" w:rsidRDefault="006472BC" w:rsidP="006472BC">
      <w:pPr>
        <w:ind w:firstLineChars="200" w:firstLine="480"/>
        <w:jc w:val="center"/>
        <w:rPr>
          <w:sz w:val="24"/>
        </w:rPr>
      </w:pPr>
    </w:p>
    <w:p w14:paraId="4899DD6C" w14:textId="77777777" w:rsidR="006472BC" w:rsidRDefault="006472BC" w:rsidP="006472BC">
      <w:pPr>
        <w:pStyle w:val="aa"/>
      </w:pPr>
      <w:r w:rsidRPr="002846F0">
        <w:rPr>
          <w:rFonts w:hint="eastAsia"/>
        </w:rPr>
        <w:t>記</w:t>
      </w:r>
    </w:p>
    <w:p w14:paraId="51D050B9" w14:textId="77777777" w:rsidR="006472BC" w:rsidRDefault="006472BC" w:rsidP="006472BC">
      <w:pPr>
        <w:pStyle w:val="ac"/>
      </w:pPr>
    </w:p>
    <w:p w14:paraId="3FB5B6E7" w14:textId="77777777" w:rsidR="006472BC" w:rsidRPr="002846F0" w:rsidRDefault="006472BC" w:rsidP="006472BC"/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037"/>
        <w:gridCol w:w="1248"/>
        <w:gridCol w:w="747"/>
        <w:gridCol w:w="708"/>
        <w:gridCol w:w="709"/>
        <w:gridCol w:w="708"/>
        <w:gridCol w:w="2377"/>
      </w:tblGrid>
      <w:tr w:rsidR="006472BC" w:rsidRPr="00C66D03" w14:paraId="1507073E" w14:textId="77777777" w:rsidTr="00E51D83">
        <w:trPr>
          <w:jc w:val="center"/>
        </w:trPr>
        <w:tc>
          <w:tcPr>
            <w:tcW w:w="499" w:type="dxa"/>
            <w:vMerge w:val="restart"/>
            <w:vAlign w:val="center"/>
          </w:tcPr>
          <w:p w14:paraId="393692C3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  <w:r w:rsidRPr="00C66D03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037" w:type="dxa"/>
            <w:vMerge w:val="restart"/>
            <w:vAlign w:val="center"/>
          </w:tcPr>
          <w:p w14:paraId="7DA90A51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　目</w:t>
            </w:r>
          </w:p>
        </w:tc>
        <w:tc>
          <w:tcPr>
            <w:tcW w:w="1248" w:type="dxa"/>
            <w:vMerge w:val="restart"/>
            <w:vAlign w:val="center"/>
          </w:tcPr>
          <w:p w14:paraId="58FDD091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  <w:r w:rsidRPr="00C66D03">
              <w:rPr>
                <w:rFonts w:ascii="ＭＳ 明朝" w:hAnsi="ＭＳ 明朝" w:hint="eastAsia"/>
              </w:rPr>
              <w:t>製造会社</w:t>
            </w:r>
          </w:p>
        </w:tc>
        <w:tc>
          <w:tcPr>
            <w:tcW w:w="2872" w:type="dxa"/>
            <w:gridSpan w:val="4"/>
            <w:vAlign w:val="center"/>
          </w:tcPr>
          <w:p w14:paraId="1C37305B" w14:textId="77777777" w:rsidR="006472BC" w:rsidRDefault="006472BC" w:rsidP="00E51D83">
            <w:pPr>
              <w:jc w:val="center"/>
              <w:rPr>
                <w:rFonts w:ascii="ＭＳ 明朝" w:hAnsi="ＭＳ 明朝"/>
              </w:rPr>
            </w:pPr>
            <w:r w:rsidRPr="00C66D03">
              <w:rPr>
                <w:rFonts w:ascii="ＭＳ 明朝" w:hAnsi="ＭＳ 明朝" w:hint="eastAsia"/>
              </w:rPr>
              <w:t>役務内容</w:t>
            </w:r>
          </w:p>
        </w:tc>
        <w:tc>
          <w:tcPr>
            <w:tcW w:w="2377" w:type="dxa"/>
            <w:vMerge w:val="restart"/>
            <w:vAlign w:val="center"/>
          </w:tcPr>
          <w:p w14:paraId="0C46D932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6472BC" w:rsidRPr="00C66D03" w14:paraId="4526954F" w14:textId="77777777" w:rsidTr="00E51D83">
        <w:trPr>
          <w:jc w:val="center"/>
        </w:trPr>
        <w:tc>
          <w:tcPr>
            <w:tcW w:w="499" w:type="dxa"/>
            <w:vMerge/>
            <w:vAlign w:val="center"/>
          </w:tcPr>
          <w:p w14:paraId="49AD9237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37" w:type="dxa"/>
            <w:vMerge/>
            <w:vAlign w:val="center"/>
          </w:tcPr>
          <w:p w14:paraId="22CF26C4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48" w:type="dxa"/>
            <w:vMerge/>
            <w:vAlign w:val="center"/>
          </w:tcPr>
          <w:p w14:paraId="000EFE6E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7" w:type="dxa"/>
            <w:vAlign w:val="center"/>
          </w:tcPr>
          <w:p w14:paraId="5A43718A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  <w:r w:rsidRPr="00C66D03">
              <w:rPr>
                <w:rFonts w:ascii="ＭＳ 明朝" w:hAnsi="ＭＳ 明朝" w:hint="eastAsia"/>
              </w:rPr>
              <w:t>不具合調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66D03">
              <w:rPr>
                <w:rFonts w:ascii="ＭＳ 明朝" w:hAnsi="ＭＳ 明朝" w:hint="eastAsia"/>
              </w:rPr>
              <w:t>査</w:t>
            </w:r>
          </w:p>
        </w:tc>
        <w:tc>
          <w:tcPr>
            <w:tcW w:w="708" w:type="dxa"/>
            <w:vAlign w:val="center"/>
          </w:tcPr>
          <w:p w14:paraId="6867A215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  <w:r w:rsidRPr="00C66D03">
              <w:rPr>
                <w:rFonts w:ascii="ＭＳ 明朝" w:hAnsi="ＭＳ 明朝" w:hint="eastAsia"/>
              </w:rPr>
              <w:t>修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66D03">
              <w:rPr>
                <w:rFonts w:ascii="ＭＳ 明朝" w:hAnsi="ＭＳ 明朝" w:hint="eastAsia"/>
              </w:rPr>
              <w:t>理</w:t>
            </w:r>
          </w:p>
        </w:tc>
        <w:tc>
          <w:tcPr>
            <w:tcW w:w="709" w:type="dxa"/>
            <w:vAlign w:val="center"/>
          </w:tcPr>
          <w:p w14:paraId="6AC1FD22" w14:textId="77777777" w:rsidR="006472BC" w:rsidRDefault="006472BC" w:rsidP="00E51D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定　期</w:t>
            </w:r>
          </w:p>
          <w:p w14:paraId="2F18E4B5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修　理</w:t>
            </w:r>
          </w:p>
        </w:tc>
        <w:tc>
          <w:tcPr>
            <w:tcW w:w="708" w:type="dxa"/>
            <w:vAlign w:val="center"/>
          </w:tcPr>
          <w:p w14:paraId="690AC80C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  <w:r w:rsidRPr="00C66D03">
              <w:rPr>
                <w:rFonts w:ascii="ＭＳ 明朝" w:hAnsi="ＭＳ 明朝" w:hint="eastAsia"/>
              </w:rPr>
              <w:t>校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66D03">
              <w:rPr>
                <w:rFonts w:ascii="ＭＳ 明朝" w:hAnsi="ＭＳ 明朝" w:hint="eastAsia"/>
              </w:rPr>
              <w:t>正</w:t>
            </w:r>
          </w:p>
        </w:tc>
        <w:tc>
          <w:tcPr>
            <w:tcW w:w="2377" w:type="dxa"/>
            <w:vMerge/>
          </w:tcPr>
          <w:p w14:paraId="5DA95B76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</w:tr>
      <w:tr w:rsidR="006472BC" w:rsidRPr="00C66D03" w14:paraId="752EF0F0" w14:textId="77777777" w:rsidTr="00E51D83">
        <w:trPr>
          <w:trHeight w:val="1072"/>
          <w:jc w:val="center"/>
        </w:trPr>
        <w:tc>
          <w:tcPr>
            <w:tcW w:w="499" w:type="dxa"/>
            <w:vAlign w:val="center"/>
          </w:tcPr>
          <w:p w14:paraId="743AD090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  <w:r w:rsidRPr="00C66D03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037" w:type="dxa"/>
            <w:vAlign w:val="center"/>
          </w:tcPr>
          <w:p w14:paraId="0F600E7D" w14:textId="77777777" w:rsidR="006472BC" w:rsidRPr="00396AE4" w:rsidRDefault="006472BC" w:rsidP="00E51D83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731893B8" w14:textId="77777777" w:rsidR="006472BC" w:rsidRPr="00C66D03" w:rsidRDefault="006472BC" w:rsidP="00E51D83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747" w:type="dxa"/>
            <w:vAlign w:val="center"/>
          </w:tcPr>
          <w:p w14:paraId="10E7F089" w14:textId="77777777" w:rsidR="006472BC" w:rsidRPr="00C66D03" w:rsidRDefault="006472BC" w:rsidP="00E51D83">
            <w:pPr>
              <w:jc w:val="center"/>
            </w:pPr>
          </w:p>
        </w:tc>
        <w:tc>
          <w:tcPr>
            <w:tcW w:w="708" w:type="dxa"/>
            <w:vAlign w:val="center"/>
          </w:tcPr>
          <w:p w14:paraId="2D036075" w14:textId="77777777" w:rsidR="006472BC" w:rsidRPr="00C66D03" w:rsidRDefault="006472BC" w:rsidP="00E51D8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598342E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6B16B415" w14:textId="77777777" w:rsidR="006472BC" w:rsidRPr="00DB47CE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7" w:type="dxa"/>
          </w:tcPr>
          <w:p w14:paraId="61076EB5" w14:textId="77777777" w:rsidR="006472BC" w:rsidRPr="00DB47CE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</w:tr>
      <w:tr w:rsidR="006472BC" w:rsidRPr="00C66D03" w14:paraId="30147844" w14:textId="77777777" w:rsidTr="00E51D83">
        <w:trPr>
          <w:trHeight w:val="1072"/>
          <w:jc w:val="center"/>
        </w:trPr>
        <w:tc>
          <w:tcPr>
            <w:tcW w:w="499" w:type="dxa"/>
            <w:vAlign w:val="center"/>
          </w:tcPr>
          <w:p w14:paraId="24DE2991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037" w:type="dxa"/>
            <w:vAlign w:val="center"/>
          </w:tcPr>
          <w:p w14:paraId="79ED553F" w14:textId="77777777" w:rsidR="006472BC" w:rsidRDefault="006472BC" w:rsidP="00E51D83">
            <w:pPr>
              <w:spacing w:line="240" w:lineRule="atLeas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20EC4D39" w14:textId="77777777" w:rsidR="006472BC" w:rsidRDefault="006472BC" w:rsidP="00E51D83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747" w:type="dxa"/>
            <w:vAlign w:val="center"/>
          </w:tcPr>
          <w:p w14:paraId="245B3696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5A49D8C8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E0E44A6" w14:textId="77777777" w:rsidR="006472BC" w:rsidRPr="00DB47CE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646C85E5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7" w:type="dxa"/>
          </w:tcPr>
          <w:p w14:paraId="32598A1E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</w:tr>
      <w:tr w:rsidR="006472BC" w:rsidRPr="00C66D03" w14:paraId="1A881F46" w14:textId="77777777" w:rsidTr="00E51D83">
        <w:trPr>
          <w:trHeight w:val="1072"/>
          <w:jc w:val="center"/>
        </w:trPr>
        <w:tc>
          <w:tcPr>
            <w:tcW w:w="499" w:type="dxa"/>
            <w:vAlign w:val="center"/>
          </w:tcPr>
          <w:p w14:paraId="1C569A9A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037" w:type="dxa"/>
            <w:vAlign w:val="center"/>
          </w:tcPr>
          <w:p w14:paraId="4175CDE0" w14:textId="77777777" w:rsidR="006472BC" w:rsidRPr="00396AE4" w:rsidRDefault="006472BC" w:rsidP="00E51D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5F67F299" w14:textId="77777777" w:rsidR="006472BC" w:rsidRDefault="006472BC" w:rsidP="00E51D83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747" w:type="dxa"/>
            <w:vAlign w:val="center"/>
          </w:tcPr>
          <w:p w14:paraId="31D2CAD3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7EBBC210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0410CF9C" w14:textId="77777777" w:rsidR="006472BC" w:rsidRPr="00DB47CE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13F94773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7" w:type="dxa"/>
          </w:tcPr>
          <w:p w14:paraId="5D36CDF5" w14:textId="77777777" w:rsidR="006472BC" w:rsidRPr="00C66D03" w:rsidRDefault="006472BC" w:rsidP="00E51D83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3249027" w14:textId="77777777" w:rsidR="006472BC" w:rsidRDefault="006472BC" w:rsidP="006472BC">
      <w:pPr>
        <w:spacing w:line="360" w:lineRule="auto"/>
        <w:rPr>
          <w:sz w:val="24"/>
        </w:rPr>
      </w:pPr>
    </w:p>
    <w:p w14:paraId="5CBB0C32" w14:textId="77777777" w:rsidR="006472BC" w:rsidRPr="002374D4" w:rsidRDefault="006472BC" w:rsidP="006472BC">
      <w:pPr>
        <w:spacing w:line="360" w:lineRule="auto"/>
        <w:rPr>
          <w:sz w:val="24"/>
        </w:rPr>
      </w:pPr>
    </w:p>
    <w:p w14:paraId="0ECFC6E3" w14:textId="77777777" w:rsidR="006472BC" w:rsidRPr="002846F0" w:rsidRDefault="006472BC" w:rsidP="006472BC">
      <w:pPr>
        <w:rPr>
          <w:sz w:val="24"/>
        </w:rPr>
      </w:pPr>
      <w:r w:rsidRPr="002846F0">
        <w:rPr>
          <w:rFonts w:hint="eastAsia"/>
          <w:sz w:val="24"/>
        </w:rPr>
        <w:t>添付書類：１　資格審査結果通知書（写し）</w:t>
      </w:r>
    </w:p>
    <w:p w14:paraId="540DBB72" w14:textId="77777777" w:rsidR="006472BC" w:rsidRPr="002846F0" w:rsidRDefault="006472BC" w:rsidP="006472BC">
      <w:pPr>
        <w:rPr>
          <w:sz w:val="24"/>
        </w:rPr>
      </w:pPr>
      <w:r w:rsidRPr="002846F0">
        <w:rPr>
          <w:rFonts w:hint="eastAsia"/>
          <w:sz w:val="24"/>
        </w:rPr>
        <w:t xml:space="preserve">　　　　　２　</w:t>
      </w:r>
      <w:r>
        <w:rPr>
          <w:rFonts w:hint="eastAsia"/>
          <w:sz w:val="24"/>
        </w:rPr>
        <w:t>令和</w:t>
      </w:r>
      <w:r w:rsidRPr="002846F0">
        <w:rPr>
          <w:rFonts w:hint="eastAsia"/>
          <w:sz w:val="24"/>
        </w:rPr>
        <w:t>○年○月期有価証券報告書及び監査報告書</w:t>
      </w:r>
    </w:p>
    <w:p w14:paraId="68AE20F2" w14:textId="3DFD2C99" w:rsidR="006472BC" w:rsidRDefault="006472BC" w:rsidP="006472BC">
      <w:pPr>
        <w:rPr>
          <w:sz w:val="24"/>
        </w:rPr>
      </w:pPr>
      <w:r w:rsidRPr="002846F0">
        <w:rPr>
          <w:rFonts w:hint="eastAsia"/>
          <w:sz w:val="24"/>
        </w:rPr>
        <w:t xml:space="preserve">　　　　　３　技術資料一式</w:t>
      </w:r>
    </w:p>
    <w:p w14:paraId="34A4D003" w14:textId="31CCC22E" w:rsidR="00680B9E" w:rsidRDefault="00680B9E" w:rsidP="006472BC">
      <w:pPr>
        <w:rPr>
          <w:sz w:val="24"/>
        </w:rPr>
      </w:pPr>
    </w:p>
    <w:p w14:paraId="1742364E" w14:textId="622A0EC6" w:rsidR="00680B9E" w:rsidRDefault="00680B9E" w:rsidP="006472BC">
      <w:pPr>
        <w:rPr>
          <w:sz w:val="24"/>
        </w:rPr>
      </w:pPr>
    </w:p>
    <w:p w14:paraId="0285A3DD" w14:textId="5BEC1845" w:rsidR="00680B9E" w:rsidRDefault="00680B9E" w:rsidP="006472BC">
      <w:pPr>
        <w:rPr>
          <w:sz w:val="24"/>
        </w:rPr>
      </w:pPr>
    </w:p>
    <w:p w14:paraId="0B6BF7BF" w14:textId="480C1B59" w:rsidR="00680B9E" w:rsidRDefault="00680B9E" w:rsidP="006472BC">
      <w:pPr>
        <w:rPr>
          <w:sz w:val="24"/>
        </w:rPr>
      </w:pPr>
    </w:p>
    <w:p w14:paraId="138211AE" w14:textId="7FED0CB6" w:rsidR="00680B9E" w:rsidRDefault="00680B9E" w:rsidP="006472BC">
      <w:pPr>
        <w:rPr>
          <w:sz w:val="24"/>
        </w:rPr>
      </w:pPr>
    </w:p>
    <w:p w14:paraId="440D8D6A" w14:textId="56F6F98B" w:rsidR="00680B9E" w:rsidRDefault="00680B9E" w:rsidP="006472BC">
      <w:pPr>
        <w:rPr>
          <w:sz w:val="24"/>
        </w:rPr>
      </w:pPr>
    </w:p>
    <w:p w14:paraId="33729B29" w14:textId="0162BC81" w:rsidR="00680B9E" w:rsidRDefault="00680B9E" w:rsidP="006472BC">
      <w:pPr>
        <w:rPr>
          <w:sz w:val="24"/>
        </w:rPr>
      </w:pPr>
    </w:p>
    <w:p w14:paraId="71CEFB64" w14:textId="699B0948" w:rsidR="00D960F2" w:rsidRDefault="00D960F2" w:rsidP="00680B9E">
      <w:pPr>
        <w:widowControl/>
        <w:jc w:val="left"/>
        <w:rPr>
          <w:sz w:val="24"/>
        </w:rPr>
      </w:pPr>
      <w:bookmarkStart w:id="0" w:name="_GoBack"/>
      <w:bookmarkEnd w:id="0"/>
    </w:p>
    <w:sectPr w:rsidR="00D960F2" w:rsidSect="00B2639E">
      <w:pgSz w:w="11906" w:h="16838" w:code="9"/>
      <w:pgMar w:top="1418" w:right="1134" w:bottom="1418" w:left="1729" w:header="851" w:footer="992" w:gutter="0"/>
      <w:cols w:space="425"/>
      <w:docGrid w:linePitch="333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B6EA0" w14:textId="77777777" w:rsidR="00A83054" w:rsidRDefault="00A83054">
      <w:r>
        <w:separator/>
      </w:r>
    </w:p>
  </w:endnote>
  <w:endnote w:type="continuationSeparator" w:id="0">
    <w:p w14:paraId="4C6B00A0" w14:textId="77777777" w:rsidR="00A83054" w:rsidRDefault="00A8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8C798" w14:textId="77777777" w:rsidR="00A83054" w:rsidRDefault="00A83054">
      <w:r>
        <w:separator/>
      </w:r>
    </w:p>
  </w:footnote>
  <w:footnote w:type="continuationSeparator" w:id="0">
    <w:p w14:paraId="201B4C8D" w14:textId="77777777" w:rsidR="00A83054" w:rsidRDefault="00A83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182"/>
    <w:multiLevelType w:val="hybridMultilevel"/>
    <w:tmpl w:val="66426C04"/>
    <w:lvl w:ilvl="0" w:tplc="D6121BF2">
      <w:start w:val="1"/>
      <w:numFmt w:val="aiueo"/>
      <w:lvlText w:val="(%1)"/>
      <w:lvlJc w:val="left"/>
      <w:pPr>
        <w:tabs>
          <w:tab w:val="num" w:pos="1113"/>
        </w:tabs>
        <w:ind w:left="111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1" w15:restartNumberingAfterBreak="0">
    <w:nsid w:val="08AE2920"/>
    <w:multiLevelType w:val="hybridMultilevel"/>
    <w:tmpl w:val="FA0096D0"/>
    <w:lvl w:ilvl="0" w:tplc="92124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C438C"/>
    <w:multiLevelType w:val="hybridMultilevel"/>
    <w:tmpl w:val="B6186644"/>
    <w:lvl w:ilvl="0" w:tplc="501CD43C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84666C"/>
    <w:multiLevelType w:val="hybridMultilevel"/>
    <w:tmpl w:val="08BC56BE"/>
    <w:lvl w:ilvl="0" w:tplc="D68EBC8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4361CE"/>
    <w:multiLevelType w:val="hybridMultilevel"/>
    <w:tmpl w:val="91CA6372"/>
    <w:lvl w:ilvl="0" w:tplc="DA74448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A44E16"/>
    <w:multiLevelType w:val="hybridMultilevel"/>
    <w:tmpl w:val="C77A0A0C"/>
    <w:lvl w:ilvl="0" w:tplc="F2F8D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466B73"/>
    <w:multiLevelType w:val="hybridMultilevel"/>
    <w:tmpl w:val="77EE757C"/>
    <w:lvl w:ilvl="0" w:tplc="34F87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0C68D5"/>
    <w:multiLevelType w:val="hybridMultilevel"/>
    <w:tmpl w:val="107E1754"/>
    <w:lvl w:ilvl="0" w:tplc="AB9020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E85EDA"/>
    <w:multiLevelType w:val="hybridMultilevel"/>
    <w:tmpl w:val="45F2CE82"/>
    <w:lvl w:ilvl="0" w:tplc="C41A94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A769F5"/>
    <w:multiLevelType w:val="hybridMultilevel"/>
    <w:tmpl w:val="0A64E530"/>
    <w:lvl w:ilvl="0" w:tplc="C4266708">
      <w:start w:val="1"/>
      <w:numFmt w:val="aiueo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73956D34"/>
    <w:multiLevelType w:val="hybridMultilevel"/>
    <w:tmpl w:val="D4289FAA"/>
    <w:lvl w:ilvl="0" w:tplc="72FC9606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91B42D5"/>
    <w:multiLevelType w:val="hybridMultilevel"/>
    <w:tmpl w:val="6410531E"/>
    <w:lvl w:ilvl="0" w:tplc="3BF6B38A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E5"/>
    <w:rsid w:val="00000130"/>
    <w:rsid w:val="000003D2"/>
    <w:rsid w:val="00003774"/>
    <w:rsid w:val="0000633A"/>
    <w:rsid w:val="00007C94"/>
    <w:rsid w:val="000109CC"/>
    <w:rsid w:val="00012B04"/>
    <w:rsid w:val="0001498D"/>
    <w:rsid w:val="00022031"/>
    <w:rsid w:val="00026786"/>
    <w:rsid w:val="0002689C"/>
    <w:rsid w:val="00026DA5"/>
    <w:rsid w:val="000300D8"/>
    <w:rsid w:val="0003726F"/>
    <w:rsid w:val="00044910"/>
    <w:rsid w:val="000502F2"/>
    <w:rsid w:val="000532D0"/>
    <w:rsid w:val="000631F8"/>
    <w:rsid w:val="00064DBC"/>
    <w:rsid w:val="00065361"/>
    <w:rsid w:val="00072048"/>
    <w:rsid w:val="000746F8"/>
    <w:rsid w:val="00077CF1"/>
    <w:rsid w:val="000956CA"/>
    <w:rsid w:val="000A3566"/>
    <w:rsid w:val="000A533E"/>
    <w:rsid w:val="000B1FDF"/>
    <w:rsid w:val="000C65FC"/>
    <w:rsid w:val="000D5674"/>
    <w:rsid w:val="000E563A"/>
    <w:rsid w:val="000E5A5B"/>
    <w:rsid w:val="000F0DA0"/>
    <w:rsid w:val="00120CB0"/>
    <w:rsid w:val="0013554E"/>
    <w:rsid w:val="00140491"/>
    <w:rsid w:val="001438DD"/>
    <w:rsid w:val="00157811"/>
    <w:rsid w:val="00160FCF"/>
    <w:rsid w:val="001654EE"/>
    <w:rsid w:val="00165E3A"/>
    <w:rsid w:val="00173D5C"/>
    <w:rsid w:val="00176EFE"/>
    <w:rsid w:val="00180FBC"/>
    <w:rsid w:val="0018295A"/>
    <w:rsid w:val="00186D96"/>
    <w:rsid w:val="001873D5"/>
    <w:rsid w:val="00191ADB"/>
    <w:rsid w:val="001A2D1B"/>
    <w:rsid w:val="001A5076"/>
    <w:rsid w:val="001A50C4"/>
    <w:rsid w:val="001A7135"/>
    <w:rsid w:val="001B1B42"/>
    <w:rsid w:val="001B4187"/>
    <w:rsid w:val="001B6738"/>
    <w:rsid w:val="001C13DC"/>
    <w:rsid w:val="001C3D19"/>
    <w:rsid w:val="00201476"/>
    <w:rsid w:val="00202CFA"/>
    <w:rsid w:val="00203619"/>
    <w:rsid w:val="00204B8A"/>
    <w:rsid w:val="00206FD0"/>
    <w:rsid w:val="002079D2"/>
    <w:rsid w:val="00211724"/>
    <w:rsid w:val="00212AB2"/>
    <w:rsid w:val="0021753C"/>
    <w:rsid w:val="00217634"/>
    <w:rsid w:val="00220281"/>
    <w:rsid w:val="002206CE"/>
    <w:rsid w:val="00220DE5"/>
    <w:rsid w:val="00225ADA"/>
    <w:rsid w:val="00230043"/>
    <w:rsid w:val="00230DA4"/>
    <w:rsid w:val="00232AAC"/>
    <w:rsid w:val="002374D4"/>
    <w:rsid w:val="00237E46"/>
    <w:rsid w:val="00243514"/>
    <w:rsid w:val="002603C1"/>
    <w:rsid w:val="002623B3"/>
    <w:rsid w:val="00264814"/>
    <w:rsid w:val="00275A3F"/>
    <w:rsid w:val="002846F0"/>
    <w:rsid w:val="00287341"/>
    <w:rsid w:val="00295B3D"/>
    <w:rsid w:val="002C18AD"/>
    <w:rsid w:val="002C414D"/>
    <w:rsid w:val="002C6A0B"/>
    <w:rsid w:val="002D1AC3"/>
    <w:rsid w:val="002D2502"/>
    <w:rsid w:val="002D595A"/>
    <w:rsid w:val="002E2FCE"/>
    <w:rsid w:val="002E3999"/>
    <w:rsid w:val="002E7BA2"/>
    <w:rsid w:val="002F3E18"/>
    <w:rsid w:val="00322719"/>
    <w:rsid w:val="00346AF4"/>
    <w:rsid w:val="00350603"/>
    <w:rsid w:val="00355634"/>
    <w:rsid w:val="0036125B"/>
    <w:rsid w:val="0036371B"/>
    <w:rsid w:val="00365818"/>
    <w:rsid w:val="00367B4B"/>
    <w:rsid w:val="00371BED"/>
    <w:rsid w:val="0037254F"/>
    <w:rsid w:val="0037433C"/>
    <w:rsid w:val="00385A82"/>
    <w:rsid w:val="0039603E"/>
    <w:rsid w:val="003A0AFB"/>
    <w:rsid w:val="003A174D"/>
    <w:rsid w:val="003A2719"/>
    <w:rsid w:val="003A2A0A"/>
    <w:rsid w:val="003A4B24"/>
    <w:rsid w:val="003A55ED"/>
    <w:rsid w:val="003A73C9"/>
    <w:rsid w:val="003B2AF4"/>
    <w:rsid w:val="003D1AA1"/>
    <w:rsid w:val="003D1B38"/>
    <w:rsid w:val="003D253E"/>
    <w:rsid w:val="003D43FB"/>
    <w:rsid w:val="003D4F10"/>
    <w:rsid w:val="003D4FB4"/>
    <w:rsid w:val="003F2918"/>
    <w:rsid w:val="003F6F85"/>
    <w:rsid w:val="00404734"/>
    <w:rsid w:val="0040616D"/>
    <w:rsid w:val="00410EEC"/>
    <w:rsid w:val="00411411"/>
    <w:rsid w:val="0041497A"/>
    <w:rsid w:val="00422267"/>
    <w:rsid w:val="004252D3"/>
    <w:rsid w:val="00427353"/>
    <w:rsid w:val="00436D84"/>
    <w:rsid w:val="0044061A"/>
    <w:rsid w:val="004518ED"/>
    <w:rsid w:val="0045289F"/>
    <w:rsid w:val="00457AEE"/>
    <w:rsid w:val="0046076F"/>
    <w:rsid w:val="00460C67"/>
    <w:rsid w:val="00461A2A"/>
    <w:rsid w:val="00472B11"/>
    <w:rsid w:val="00474EA3"/>
    <w:rsid w:val="004770D2"/>
    <w:rsid w:val="004840D3"/>
    <w:rsid w:val="00486ED1"/>
    <w:rsid w:val="004966BD"/>
    <w:rsid w:val="004978CF"/>
    <w:rsid w:val="004A12F1"/>
    <w:rsid w:val="004A6020"/>
    <w:rsid w:val="004A6EFF"/>
    <w:rsid w:val="004B11EE"/>
    <w:rsid w:val="004C09EC"/>
    <w:rsid w:val="004C0F4F"/>
    <w:rsid w:val="004C1535"/>
    <w:rsid w:val="004C2180"/>
    <w:rsid w:val="004C5008"/>
    <w:rsid w:val="004D0501"/>
    <w:rsid w:val="004D5119"/>
    <w:rsid w:val="004E2CBC"/>
    <w:rsid w:val="004F3044"/>
    <w:rsid w:val="004F4296"/>
    <w:rsid w:val="00500E92"/>
    <w:rsid w:val="00505832"/>
    <w:rsid w:val="0051199E"/>
    <w:rsid w:val="00512EBB"/>
    <w:rsid w:val="00514409"/>
    <w:rsid w:val="00523B8C"/>
    <w:rsid w:val="00530160"/>
    <w:rsid w:val="005301E6"/>
    <w:rsid w:val="00562E6E"/>
    <w:rsid w:val="00570B32"/>
    <w:rsid w:val="005819DE"/>
    <w:rsid w:val="0058632A"/>
    <w:rsid w:val="005931D1"/>
    <w:rsid w:val="00597CC0"/>
    <w:rsid w:val="005A0DF4"/>
    <w:rsid w:val="005A44FE"/>
    <w:rsid w:val="005B3084"/>
    <w:rsid w:val="005C427C"/>
    <w:rsid w:val="005C4558"/>
    <w:rsid w:val="005D10C0"/>
    <w:rsid w:val="005D33B6"/>
    <w:rsid w:val="005D397F"/>
    <w:rsid w:val="005E0B1C"/>
    <w:rsid w:val="005F0DD6"/>
    <w:rsid w:val="005F1956"/>
    <w:rsid w:val="005F7F1A"/>
    <w:rsid w:val="006103F3"/>
    <w:rsid w:val="00610DFB"/>
    <w:rsid w:val="006113AC"/>
    <w:rsid w:val="00620703"/>
    <w:rsid w:val="00623215"/>
    <w:rsid w:val="006248FB"/>
    <w:rsid w:val="006472BC"/>
    <w:rsid w:val="00655C61"/>
    <w:rsid w:val="00656A67"/>
    <w:rsid w:val="0066649D"/>
    <w:rsid w:val="006742A1"/>
    <w:rsid w:val="0067544D"/>
    <w:rsid w:val="00680B9E"/>
    <w:rsid w:val="00681142"/>
    <w:rsid w:val="00681A4A"/>
    <w:rsid w:val="00684865"/>
    <w:rsid w:val="006859F3"/>
    <w:rsid w:val="00692738"/>
    <w:rsid w:val="006932FF"/>
    <w:rsid w:val="006A147A"/>
    <w:rsid w:val="006B55A8"/>
    <w:rsid w:val="006C1DC2"/>
    <w:rsid w:val="006C2C84"/>
    <w:rsid w:val="006C2E69"/>
    <w:rsid w:val="006C5D39"/>
    <w:rsid w:val="006D3441"/>
    <w:rsid w:val="006F01C2"/>
    <w:rsid w:val="006F17D5"/>
    <w:rsid w:val="006F2A12"/>
    <w:rsid w:val="007021F0"/>
    <w:rsid w:val="00703563"/>
    <w:rsid w:val="00704D87"/>
    <w:rsid w:val="00705B0D"/>
    <w:rsid w:val="007063D7"/>
    <w:rsid w:val="00711546"/>
    <w:rsid w:val="00713ED3"/>
    <w:rsid w:val="00721C32"/>
    <w:rsid w:val="007240CD"/>
    <w:rsid w:val="007259BC"/>
    <w:rsid w:val="00726DB7"/>
    <w:rsid w:val="00730EA5"/>
    <w:rsid w:val="00736743"/>
    <w:rsid w:val="00736BC6"/>
    <w:rsid w:val="00746E22"/>
    <w:rsid w:val="00751443"/>
    <w:rsid w:val="007535CC"/>
    <w:rsid w:val="0076225C"/>
    <w:rsid w:val="00763334"/>
    <w:rsid w:val="00764584"/>
    <w:rsid w:val="00764715"/>
    <w:rsid w:val="00771DB8"/>
    <w:rsid w:val="00772717"/>
    <w:rsid w:val="00773274"/>
    <w:rsid w:val="007748ED"/>
    <w:rsid w:val="00782846"/>
    <w:rsid w:val="007859BA"/>
    <w:rsid w:val="00786C9F"/>
    <w:rsid w:val="00795745"/>
    <w:rsid w:val="007966B6"/>
    <w:rsid w:val="007C18B2"/>
    <w:rsid w:val="007C6F72"/>
    <w:rsid w:val="007D0E0D"/>
    <w:rsid w:val="007E1002"/>
    <w:rsid w:val="007E284F"/>
    <w:rsid w:val="007F1621"/>
    <w:rsid w:val="007F5430"/>
    <w:rsid w:val="007F6594"/>
    <w:rsid w:val="00804AC8"/>
    <w:rsid w:val="00804B70"/>
    <w:rsid w:val="008135B7"/>
    <w:rsid w:val="00816499"/>
    <w:rsid w:val="00827B34"/>
    <w:rsid w:val="00831CAE"/>
    <w:rsid w:val="008454AA"/>
    <w:rsid w:val="00845E0D"/>
    <w:rsid w:val="00865980"/>
    <w:rsid w:val="008802C8"/>
    <w:rsid w:val="0088381D"/>
    <w:rsid w:val="00886FE0"/>
    <w:rsid w:val="00890183"/>
    <w:rsid w:val="008926E4"/>
    <w:rsid w:val="008963DD"/>
    <w:rsid w:val="008A0717"/>
    <w:rsid w:val="008D0DFB"/>
    <w:rsid w:val="008E1003"/>
    <w:rsid w:val="008E31C5"/>
    <w:rsid w:val="008E5266"/>
    <w:rsid w:val="008E693D"/>
    <w:rsid w:val="008E7175"/>
    <w:rsid w:val="008E7E19"/>
    <w:rsid w:val="008F6242"/>
    <w:rsid w:val="008F7C77"/>
    <w:rsid w:val="00902380"/>
    <w:rsid w:val="00910261"/>
    <w:rsid w:val="00912CEA"/>
    <w:rsid w:val="009160D0"/>
    <w:rsid w:val="009200A0"/>
    <w:rsid w:val="00922731"/>
    <w:rsid w:val="00925467"/>
    <w:rsid w:val="00934D13"/>
    <w:rsid w:val="00934E57"/>
    <w:rsid w:val="00935E20"/>
    <w:rsid w:val="00944377"/>
    <w:rsid w:val="00944784"/>
    <w:rsid w:val="00950F4E"/>
    <w:rsid w:val="00954A05"/>
    <w:rsid w:val="00956846"/>
    <w:rsid w:val="00956A3E"/>
    <w:rsid w:val="009638C8"/>
    <w:rsid w:val="0096461E"/>
    <w:rsid w:val="00966E16"/>
    <w:rsid w:val="00980888"/>
    <w:rsid w:val="009824DC"/>
    <w:rsid w:val="00985D4F"/>
    <w:rsid w:val="009874BB"/>
    <w:rsid w:val="00990D1A"/>
    <w:rsid w:val="009A29E5"/>
    <w:rsid w:val="009A75F2"/>
    <w:rsid w:val="009B4259"/>
    <w:rsid w:val="009B522A"/>
    <w:rsid w:val="009C0C5A"/>
    <w:rsid w:val="009C7210"/>
    <w:rsid w:val="009D63B3"/>
    <w:rsid w:val="009E71D9"/>
    <w:rsid w:val="009F2EFB"/>
    <w:rsid w:val="009F31AA"/>
    <w:rsid w:val="00A034A4"/>
    <w:rsid w:val="00A07E63"/>
    <w:rsid w:val="00A13F81"/>
    <w:rsid w:val="00A14026"/>
    <w:rsid w:val="00A24414"/>
    <w:rsid w:val="00A34D79"/>
    <w:rsid w:val="00A35271"/>
    <w:rsid w:val="00A365BB"/>
    <w:rsid w:val="00A45CD3"/>
    <w:rsid w:val="00A65D8D"/>
    <w:rsid w:val="00A66297"/>
    <w:rsid w:val="00A744A3"/>
    <w:rsid w:val="00A754DB"/>
    <w:rsid w:val="00A83054"/>
    <w:rsid w:val="00A840AB"/>
    <w:rsid w:val="00A879C0"/>
    <w:rsid w:val="00A933F1"/>
    <w:rsid w:val="00A966F0"/>
    <w:rsid w:val="00A97ED8"/>
    <w:rsid w:val="00AA1DE4"/>
    <w:rsid w:val="00AA2248"/>
    <w:rsid w:val="00AB63AB"/>
    <w:rsid w:val="00AC07BB"/>
    <w:rsid w:val="00AC4882"/>
    <w:rsid w:val="00AD2A95"/>
    <w:rsid w:val="00AD474C"/>
    <w:rsid w:val="00AE26CA"/>
    <w:rsid w:val="00AF0575"/>
    <w:rsid w:val="00AF0A60"/>
    <w:rsid w:val="00AF2BDA"/>
    <w:rsid w:val="00B00BFA"/>
    <w:rsid w:val="00B0107D"/>
    <w:rsid w:val="00B06E84"/>
    <w:rsid w:val="00B110FB"/>
    <w:rsid w:val="00B12630"/>
    <w:rsid w:val="00B142C7"/>
    <w:rsid w:val="00B17EF0"/>
    <w:rsid w:val="00B207D3"/>
    <w:rsid w:val="00B209A1"/>
    <w:rsid w:val="00B2639E"/>
    <w:rsid w:val="00B27988"/>
    <w:rsid w:val="00B27AC8"/>
    <w:rsid w:val="00B34AAF"/>
    <w:rsid w:val="00B42293"/>
    <w:rsid w:val="00B47270"/>
    <w:rsid w:val="00B477C6"/>
    <w:rsid w:val="00B61ACD"/>
    <w:rsid w:val="00B62A11"/>
    <w:rsid w:val="00B62B66"/>
    <w:rsid w:val="00B771AD"/>
    <w:rsid w:val="00B90064"/>
    <w:rsid w:val="00B9119D"/>
    <w:rsid w:val="00B95BB4"/>
    <w:rsid w:val="00B968F5"/>
    <w:rsid w:val="00B96A93"/>
    <w:rsid w:val="00BA3E21"/>
    <w:rsid w:val="00BC0168"/>
    <w:rsid w:val="00BF27AC"/>
    <w:rsid w:val="00BF4929"/>
    <w:rsid w:val="00C01D4B"/>
    <w:rsid w:val="00C02239"/>
    <w:rsid w:val="00C10E6D"/>
    <w:rsid w:val="00C114C0"/>
    <w:rsid w:val="00C12907"/>
    <w:rsid w:val="00C14B56"/>
    <w:rsid w:val="00C15985"/>
    <w:rsid w:val="00C16D6C"/>
    <w:rsid w:val="00C2113C"/>
    <w:rsid w:val="00C307F4"/>
    <w:rsid w:val="00C318D8"/>
    <w:rsid w:val="00C31972"/>
    <w:rsid w:val="00C32536"/>
    <w:rsid w:val="00C359F6"/>
    <w:rsid w:val="00C36C5E"/>
    <w:rsid w:val="00C4233F"/>
    <w:rsid w:val="00C52322"/>
    <w:rsid w:val="00C60959"/>
    <w:rsid w:val="00C62708"/>
    <w:rsid w:val="00C701FE"/>
    <w:rsid w:val="00C70235"/>
    <w:rsid w:val="00C82DC5"/>
    <w:rsid w:val="00C8517E"/>
    <w:rsid w:val="00C86AE5"/>
    <w:rsid w:val="00C925D8"/>
    <w:rsid w:val="00C93065"/>
    <w:rsid w:val="00CA4F95"/>
    <w:rsid w:val="00CB09B3"/>
    <w:rsid w:val="00CB2439"/>
    <w:rsid w:val="00CB3923"/>
    <w:rsid w:val="00CC1E36"/>
    <w:rsid w:val="00CC2749"/>
    <w:rsid w:val="00CC4F8D"/>
    <w:rsid w:val="00CD4226"/>
    <w:rsid w:val="00CD5ABD"/>
    <w:rsid w:val="00CD6F0C"/>
    <w:rsid w:val="00CF09F2"/>
    <w:rsid w:val="00CF102B"/>
    <w:rsid w:val="00D03416"/>
    <w:rsid w:val="00D04A25"/>
    <w:rsid w:val="00D06CC7"/>
    <w:rsid w:val="00D13243"/>
    <w:rsid w:val="00D15DAF"/>
    <w:rsid w:val="00D17908"/>
    <w:rsid w:val="00D21069"/>
    <w:rsid w:val="00D224EF"/>
    <w:rsid w:val="00D23660"/>
    <w:rsid w:val="00D2583E"/>
    <w:rsid w:val="00D36138"/>
    <w:rsid w:val="00D364D7"/>
    <w:rsid w:val="00D37EB9"/>
    <w:rsid w:val="00D56D3E"/>
    <w:rsid w:val="00D606FD"/>
    <w:rsid w:val="00D638F7"/>
    <w:rsid w:val="00D72B78"/>
    <w:rsid w:val="00D7738B"/>
    <w:rsid w:val="00D916BA"/>
    <w:rsid w:val="00D960F2"/>
    <w:rsid w:val="00DA2CD7"/>
    <w:rsid w:val="00DA2E5F"/>
    <w:rsid w:val="00DB03C5"/>
    <w:rsid w:val="00DB2DE7"/>
    <w:rsid w:val="00DB6D59"/>
    <w:rsid w:val="00DC018D"/>
    <w:rsid w:val="00DD0CD8"/>
    <w:rsid w:val="00DD7CB9"/>
    <w:rsid w:val="00DE1920"/>
    <w:rsid w:val="00DE1E2E"/>
    <w:rsid w:val="00DE22EF"/>
    <w:rsid w:val="00DF3ACE"/>
    <w:rsid w:val="00E06838"/>
    <w:rsid w:val="00E1202F"/>
    <w:rsid w:val="00E162DE"/>
    <w:rsid w:val="00E20FB8"/>
    <w:rsid w:val="00E20FC0"/>
    <w:rsid w:val="00E21C97"/>
    <w:rsid w:val="00E256B6"/>
    <w:rsid w:val="00E30009"/>
    <w:rsid w:val="00E30B18"/>
    <w:rsid w:val="00E435AD"/>
    <w:rsid w:val="00E50EE3"/>
    <w:rsid w:val="00E60F7D"/>
    <w:rsid w:val="00E729B7"/>
    <w:rsid w:val="00E806C2"/>
    <w:rsid w:val="00E83392"/>
    <w:rsid w:val="00E90FC6"/>
    <w:rsid w:val="00EB62C1"/>
    <w:rsid w:val="00EC224C"/>
    <w:rsid w:val="00EC7288"/>
    <w:rsid w:val="00EE4A3C"/>
    <w:rsid w:val="00EF0CB4"/>
    <w:rsid w:val="00EF16F0"/>
    <w:rsid w:val="00F03247"/>
    <w:rsid w:val="00F07206"/>
    <w:rsid w:val="00F118E6"/>
    <w:rsid w:val="00F157A4"/>
    <w:rsid w:val="00F1686C"/>
    <w:rsid w:val="00F21312"/>
    <w:rsid w:val="00F31245"/>
    <w:rsid w:val="00F33567"/>
    <w:rsid w:val="00F34CA1"/>
    <w:rsid w:val="00F437F7"/>
    <w:rsid w:val="00F438CF"/>
    <w:rsid w:val="00F4605A"/>
    <w:rsid w:val="00F50670"/>
    <w:rsid w:val="00F514BE"/>
    <w:rsid w:val="00F52DAF"/>
    <w:rsid w:val="00F721C9"/>
    <w:rsid w:val="00F76FD0"/>
    <w:rsid w:val="00F80124"/>
    <w:rsid w:val="00F84146"/>
    <w:rsid w:val="00F841F4"/>
    <w:rsid w:val="00FC0A75"/>
    <w:rsid w:val="00FC166A"/>
    <w:rsid w:val="00FC6E1E"/>
    <w:rsid w:val="00FC7DBD"/>
    <w:rsid w:val="00FD0637"/>
    <w:rsid w:val="00FD10D8"/>
    <w:rsid w:val="00FD60D6"/>
    <w:rsid w:val="00FD7F91"/>
    <w:rsid w:val="00FE46F3"/>
    <w:rsid w:val="00FF3A1C"/>
    <w:rsid w:val="00FF56B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76056879"/>
  <w15:chartTrackingRefBased/>
  <w15:docId w15:val="{C575A2CD-EA72-4778-B5A6-02F7E274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b/>
      <w:bCs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0717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886F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2E6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2374D4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2374D4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2374D4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2374D4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AC48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02AE-BC39-4A8E-A7A9-045B9186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9ACEC22F</Template>
  <TotalTime>1512</TotalTime>
  <Pages>1</Pages>
  <Words>155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公募手続き実施要領（案）</vt:lpstr>
      <vt:lpstr>公募手続き実施要領（案）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公募手続き実施要領（案）</dc:title>
  <dc:subject/>
  <dc:creator>065422</dc:creator>
  <cp:keywords/>
  <dc:description/>
  <cp:lastModifiedBy>065422</cp:lastModifiedBy>
  <cp:revision>30</cp:revision>
  <cp:lastPrinted>2024-11-27T23:52:00Z</cp:lastPrinted>
  <dcterms:created xsi:type="dcterms:W3CDTF">2023-03-15T10:19:00Z</dcterms:created>
  <dcterms:modified xsi:type="dcterms:W3CDTF">2024-12-03T03:42:00Z</dcterms:modified>
</cp:coreProperties>
</file>