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D6C" w:rsidRDefault="000C4D6C" w:rsidP="000C4D6C">
      <w:pPr>
        <w:jc w:val="right"/>
      </w:pPr>
      <w:r>
        <w:rPr>
          <w:rFonts w:hint="eastAsia"/>
        </w:rPr>
        <w:t>様式第２</w:t>
      </w:r>
    </w:p>
    <w:tbl>
      <w:tblPr>
        <w:tblStyle w:val="a3"/>
        <w:tblW w:w="0" w:type="auto"/>
        <w:tblLook w:val="04A0" w:firstRow="1" w:lastRow="0" w:firstColumn="1" w:lastColumn="0" w:noHBand="0" w:noVBand="1"/>
      </w:tblPr>
      <w:tblGrid>
        <w:gridCol w:w="1384"/>
        <w:gridCol w:w="4678"/>
      </w:tblGrid>
      <w:tr w:rsidR="000C4D6C" w:rsidTr="00C363C2">
        <w:trPr>
          <w:trHeight w:val="614"/>
        </w:trPr>
        <w:tc>
          <w:tcPr>
            <w:tcW w:w="1384" w:type="dxa"/>
            <w:vAlign w:val="center"/>
          </w:tcPr>
          <w:p w:rsidR="000C4D6C" w:rsidRDefault="000C4D6C" w:rsidP="00C363C2">
            <w:pPr>
              <w:jc w:val="center"/>
            </w:pPr>
            <w:r>
              <w:rPr>
                <w:rFonts w:hint="eastAsia"/>
              </w:rPr>
              <w:t>契約番号</w:t>
            </w:r>
          </w:p>
        </w:tc>
        <w:tc>
          <w:tcPr>
            <w:tcW w:w="4678" w:type="dxa"/>
            <w:vAlign w:val="center"/>
          </w:tcPr>
          <w:p w:rsidR="000C4D6C" w:rsidRDefault="000C4D6C" w:rsidP="00C363C2">
            <w:r>
              <w:rPr>
                <w:noProof/>
              </w:rPr>
              <mc:AlternateContent>
                <mc:Choice Requires="wps">
                  <w:drawing>
                    <wp:anchor distT="0" distB="0" distL="114300" distR="114300" simplePos="0" relativeHeight="251663360" behindDoc="0" locked="0" layoutInCell="1" allowOverlap="1" wp14:anchorId="114DC498" wp14:editId="6F7BC2EC">
                      <wp:simplePos x="0" y="0"/>
                      <wp:positionH relativeFrom="column">
                        <wp:posOffset>4097020</wp:posOffset>
                      </wp:positionH>
                      <wp:positionV relativeFrom="paragraph">
                        <wp:posOffset>43815</wp:posOffset>
                      </wp:positionV>
                      <wp:extent cx="723900" cy="8858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885825"/>
                              </a:xfrm>
                              <a:prstGeom prst="rect">
                                <a:avLst/>
                              </a:prstGeom>
                              <a:solidFill>
                                <a:srgbClr val="FFFFFF"/>
                              </a:solidFill>
                              <a:ln w="9525">
                                <a:solidFill>
                                  <a:srgbClr val="000000"/>
                                </a:solidFill>
                                <a:prstDash val="dash"/>
                                <a:miter lim="800000"/>
                                <a:headEnd/>
                                <a:tailEnd/>
                              </a:ln>
                            </wps:spPr>
                            <wps:txbx>
                              <w:txbxContent>
                                <w:p w:rsidR="000C4D6C" w:rsidRDefault="000C4D6C" w:rsidP="000C4D6C">
                                  <w:pPr>
                                    <w:jc w:val="center"/>
                                  </w:pPr>
                                  <w:r>
                                    <w:rPr>
                                      <w:rFonts w:hint="eastAsia"/>
                                    </w:rPr>
                                    <w:t>収　入</w:t>
                                  </w:r>
                                </w:p>
                                <w:p w:rsidR="000C4D6C" w:rsidRDefault="000C4D6C" w:rsidP="000C4D6C">
                                  <w:pPr>
                                    <w:jc w:val="center"/>
                                  </w:pPr>
                                  <w:r>
                                    <w:rPr>
                                      <w:rFonts w:hint="eastAsia"/>
                                    </w:rPr>
                                    <w:t>印　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4DC498" id="_x0000_t202" coordsize="21600,21600" o:spt="202" path="m,l,21600r21600,l21600,xe">
                      <v:stroke joinstyle="miter"/>
                      <v:path gradientshapeok="t" o:connecttype="rect"/>
                    </v:shapetype>
                    <v:shape id="テキスト ボックス 2" o:spid="_x0000_s1026" type="#_x0000_t202" style="position:absolute;left:0;text-align:left;margin-left:322.6pt;margin-top:3.45pt;width:57pt;height:6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">
                      <v:stroke dashstyle="dash"/>
                      <v:textbox>
                        <w:txbxContent>
                          <w:p w:rsidR="000C4D6C" w:rsidRDefault="000C4D6C" w:rsidP="000C4D6C">
                            <w:pPr>
                              <w:jc w:val="center"/>
                            </w:pPr>
                            <w:r>
                              <w:rPr>
                                <w:rFonts w:hint="eastAsia"/>
                              </w:rPr>
                              <w:t>収　入</w:t>
                            </w:r>
                          </w:p>
                          <w:p w:rsidR="000C4D6C" w:rsidRDefault="000C4D6C" w:rsidP="000C4D6C">
                            <w:pPr>
                              <w:jc w:val="center"/>
                            </w:pPr>
                            <w:r>
                              <w:rPr>
                                <w:rFonts w:hint="eastAsia"/>
                              </w:rPr>
                              <w:t>印　紙</w:t>
                            </w:r>
                          </w:p>
                        </w:txbxContent>
                      </v:textbox>
                    </v:shape>
                  </w:pict>
                </mc:Fallback>
              </mc:AlternateContent>
            </w:r>
          </w:p>
        </w:tc>
      </w:tr>
    </w:tbl>
    <w:p w:rsidR="000C4D6C" w:rsidRDefault="000C4D6C" w:rsidP="000C4D6C">
      <w:pPr>
        <w:jc w:val="center"/>
      </w:pPr>
    </w:p>
    <w:p w:rsidR="000C4D6C" w:rsidRDefault="000C4D6C" w:rsidP="000C4D6C">
      <w:pPr>
        <w:jc w:val="center"/>
      </w:pPr>
      <w:r>
        <w:rPr>
          <w:rFonts w:hint="eastAsia"/>
        </w:rPr>
        <w:t>設　計　等　技　術　業　務　委　託　契　約　書</w:t>
      </w:r>
    </w:p>
    <w:p w:rsidR="000C4D6C" w:rsidRDefault="000C4D6C" w:rsidP="000C4D6C"/>
    <w:p w:rsidR="000C4D6C" w:rsidRDefault="000C4D6C" w:rsidP="000C4D6C">
      <w:r>
        <w:rPr>
          <w:rFonts w:hint="eastAsia"/>
        </w:rPr>
        <w:t xml:space="preserve">１　</w:t>
      </w:r>
      <w:r>
        <w:rPr>
          <w:rFonts w:hint="eastAsia"/>
          <w:kern w:val="0"/>
        </w:rPr>
        <w:t>業務の名称</w:t>
      </w:r>
    </w:p>
    <w:p w:rsidR="000C4D6C" w:rsidRDefault="000C4D6C" w:rsidP="000C4D6C">
      <w:r>
        <w:rPr>
          <w:rFonts w:hint="eastAsia"/>
        </w:rPr>
        <w:t xml:space="preserve">２　</w:t>
      </w:r>
      <w:r w:rsidRPr="000C4D6C">
        <w:rPr>
          <w:rFonts w:hint="eastAsia"/>
          <w:spacing w:val="24"/>
          <w:kern w:val="0"/>
          <w:fitText w:val="1105" w:id="1224520448"/>
        </w:rPr>
        <w:t>履行期</w:t>
      </w:r>
      <w:r w:rsidRPr="000C4D6C">
        <w:rPr>
          <w:rFonts w:hint="eastAsia"/>
          <w:spacing w:val="1"/>
          <w:kern w:val="0"/>
          <w:fitText w:val="1105" w:id="1224520448"/>
        </w:rPr>
        <w:t>間</w:t>
      </w:r>
      <w:r>
        <w:rPr>
          <w:rFonts w:hint="eastAsia"/>
        </w:rPr>
        <w:t xml:space="preserve">　</w:t>
      </w:r>
      <w:r w:rsidR="009C4108">
        <w:rPr>
          <w:rFonts w:hint="eastAsia"/>
        </w:rPr>
        <w:t>令和</w:t>
      </w:r>
      <w:r>
        <w:rPr>
          <w:rFonts w:hint="eastAsia"/>
        </w:rPr>
        <w:t xml:space="preserve">　　年　　月　　日　から</w:t>
      </w:r>
    </w:p>
    <w:p w:rsidR="000C4D6C" w:rsidRDefault="009C4108" w:rsidP="000C4D6C">
      <w:r>
        <w:rPr>
          <w:rFonts w:hint="eastAsia"/>
        </w:rPr>
        <w:t xml:space="preserve">　　　　　　　　令和</w:t>
      </w:r>
      <w:r w:rsidR="000C4D6C">
        <w:rPr>
          <w:rFonts w:hint="eastAsia"/>
        </w:rPr>
        <w:t xml:space="preserve">　　年　　月　　日　まで</w:t>
      </w:r>
    </w:p>
    <w:p w:rsidR="000C4D6C" w:rsidRDefault="000C4D6C" w:rsidP="000C4D6C">
      <w:r>
        <w:rPr>
          <w:rFonts w:hint="eastAsia"/>
        </w:rPr>
        <w:t xml:space="preserve">３　</w:t>
      </w:r>
      <w:r w:rsidRPr="000C4D6C">
        <w:rPr>
          <w:rFonts w:hint="eastAsia"/>
          <w:spacing w:val="24"/>
          <w:kern w:val="0"/>
          <w:fitText w:val="1105" w:id="1224520449"/>
        </w:rPr>
        <w:t>履行場</w:t>
      </w:r>
      <w:r w:rsidRPr="000C4D6C">
        <w:rPr>
          <w:rFonts w:hint="eastAsia"/>
          <w:spacing w:val="1"/>
          <w:kern w:val="0"/>
          <w:fitText w:val="1105" w:id="1224520449"/>
        </w:rPr>
        <w:t>所</w:t>
      </w:r>
    </w:p>
    <w:p w:rsidR="000C4D6C" w:rsidRDefault="000C4D6C" w:rsidP="000C4D6C">
      <w:r>
        <w:rPr>
          <w:rFonts w:hint="eastAsia"/>
        </w:rPr>
        <w:t>４　業務委託料　￥</w:t>
      </w:r>
    </w:p>
    <w:p w:rsidR="000C4D6C" w:rsidRDefault="000C4D6C" w:rsidP="000C4D6C">
      <w:r>
        <w:rPr>
          <w:rFonts w:hint="eastAsia"/>
        </w:rPr>
        <w:t xml:space="preserve">　　（うち取引に係る消費税及び地方消費税の額　￥　　　　　　　　　　　　　）</w:t>
      </w:r>
    </w:p>
    <w:p w:rsidR="000C4D6C" w:rsidRDefault="000C4D6C" w:rsidP="000C4D6C">
      <w:r>
        <w:rPr>
          <w:rFonts w:hint="eastAsia"/>
        </w:rPr>
        <w:t xml:space="preserve">５　契約保証金　</w:t>
      </w:r>
    </w:p>
    <w:p w:rsidR="000C4D6C" w:rsidRDefault="000C4D6C" w:rsidP="000C4D6C">
      <w:r>
        <w:rPr>
          <w:rFonts w:hint="eastAsia"/>
        </w:rPr>
        <w:t>６　建築士法第２２条の３の３に定める記載事項　　別紙のとおり</w:t>
      </w:r>
    </w:p>
    <w:p w:rsidR="000C4D6C" w:rsidRDefault="000C4D6C" w:rsidP="000C4D6C">
      <w:pPr>
        <w:ind w:leftChars="100" w:left="221"/>
      </w:pPr>
      <w:r>
        <w:rPr>
          <w:rFonts w:hint="eastAsia"/>
        </w:rPr>
        <w:t>［注］当該業務が、設計業務のうち、建築士法（昭和２５年法律第２０２号）上、建築士の資格を必要とする業務又は工事監理業務のうち、建築基準法（昭和２５年法律第２０１号）による工事監理者を要求する業務（いずれも延べ面積３００平方メートル以下の建築物に係るものを含む。）の場合は、必要事項を記載した書面を添付するものとする。</w:t>
      </w:r>
    </w:p>
    <w:p w:rsidR="000C4D6C" w:rsidRDefault="000C4D6C" w:rsidP="000C4D6C"/>
    <w:p w:rsidR="000C4D6C" w:rsidRDefault="000C4D6C" w:rsidP="000C4D6C">
      <w:r>
        <w:rPr>
          <w:rFonts w:hint="eastAsia"/>
        </w:rPr>
        <w:t xml:space="preserve">　上記の業務について、発注者と受注者は、各々の対等な立場における合意に基づいて、</w:t>
      </w:r>
      <w:r w:rsidR="00ED12A8">
        <w:rPr>
          <w:rFonts w:hint="eastAsia"/>
        </w:rPr>
        <w:t>設計等技術業務委託契約一般</w:t>
      </w:r>
      <w:r>
        <w:rPr>
          <w:rFonts w:hint="eastAsia"/>
        </w:rPr>
        <w:t>条項によって公正な委託契約を締結し、真義に従って誠実にこれを履行するものとする。また、受注者が共同体を結成している場合には、受注者は共同体協定書により契約書記載の業務を共同連帯して実施する。</w:t>
      </w:r>
    </w:p>
    <w:p w:rsidR="000C4D6C" w:rsidRDefault="000C4D6C" w:rsidP="000C4D6C">
      <w:r>
        <w:rPr>
          <w:rFonts w:hint="eastAsia"/>
        </w:rPr>
        <w:t>［注］当該業務に係る共同体協定書の写しをこの契約書に添付するものとする。</w:t>
      </w:r>
    </w:p>
    <w:p w:rsidR="000C4D6C" w:rsidRDefault="000C4D6C" w:rsidP="000C4D6C">
      <w:r>
        <w:rPr>
          <w:rFonts w:hint="eastAsia"/>
        </w:rPr>
        <w:t xml:space="preserve">　</w:t>
      </w:r>
    </w:p>
    <w:p w:rsidR="000C4D6C" w:rsidRDefault="000C4D6C" w:rsidP="00ED12A8">
      <w:pPr>
        <w:ind w:firstLineChars="100" w:firstLine="221"/>
      </w:pPr>
      <w:r>
        <w:rPr>
          <w:rFonts w:hint="eastAsia"/>
        </w:rPr>
        <w:t>本契約書の証として本書２通を作成し、発注者及び受注者が記名押印の上、各自１通を保有する。</w:t>
      </w:r>
    </w:p>
    <w:p w:rsidR="000C4D6C" w:rsidRDefault="000C4D6C" w:rsidP="000C4D6C"/>
    <w:p w:rsidR="000C4D6C" w:rsidRDefault="009C4108" w:rsidP="000C4D6C">
      <w:pPr>
        <w:wordWrap w:val="0"/>
        <w:jc w:val="right"/>
      </w:pPr>
      <w:r>
        <w:rPr>
          <w:rFonts w:hint="eastAsia"/>
        </w:rPr>
        <w:t>令和</w:t>
      </w:r>
      <w:bookmarkStart w:id="0" w:name="_GoBack"/>
      <w:bookmarkEnd w:id="0"/>
      <w:r w:rsidR="000C4D6C">
        <w:rPr>
          <w:rFonts w:hint="eastAsia"/>
        </w:rPr>
        <w:t xml:space="preserve">　　　年　　　月　　　日　　　</w:t>
      </w:r>
    </w:p>
    <w:p w:rsidR="000C4D6C" w:rsidRDefault="000C4D6C" w:rsidP="000C4D6C"/>
    <w:p w:rsidR="000C4D6C" w:rsidRPr="000409D9" w:rsidRDefault="000C4D6C" w:rsidP="000C4D6C"/>
    <w:p w:rsidR="000C4D6C" w:rsidRDefault="000C4D6C" w:rsidP="000C4D6C">
      <w:r w:rsidRPr="000C4D6C">
        <w:rPr>
          <w:rFonts w:hint="eastAsia"/>
          <w:spacing w:val="60"/>
          <w:kern w:val="0"/>
          <w:fitText w:val="960" w:id="1224520450"/>
        </w:rPr>
        <w:t>発注</w:t>
      </w:r>
      <w:r w:rsidRPr="000C4D6C">
        <w:rPr>
          <w:rFonts w:hint="eastAsia"/>
          <w:kern w:val="0"/>
          <w:fitText w:val="960" w:id="1224520450"/>
        </w:rPr>
        <w:t>者</w:t>
      </w:r>
      <w:r>
        <w:rPr>
          <w:rFonts w:hint="eastAsia"/>
        </w:rPr>
        <w:t xml:space="preserve">　（契約担当官等）</w:t>
      </w:r>
    </w:p>
    <w:p w:rsidR="000C4D6C" w:rsidRDefault="000C4D6C" w:rsidP="000C4D6C"/>
    <w:p w:rsidR="000C4D6C" w:rsidRPr="00C9031F" w:rsidRDefault="000C4D6C" w:rsidP="000C4D6C">
      <w:pPr>
        <w:wordWrap w:val="0"/>
        <w:jc w:val="right"/>
      </w:pPr>
      <w:r>
        <w:rPr>
          <w:rFonts w:hint="eastAsia"/>
        </w:rPr>
        <w:t xml:space="preserve">印　　　　</w:t>
      </w:r>
    </w:p>
    <w:p w:rsidR="000C4D6C" w:rsidRDefault="000C4D6C" w:rsidP="000C4D6C"/>
    <w:p w:rsidR="000C4D6C" w:rsidRDefault="000C4D6C" w:rsidP="000C4D6C"/>
    <w:p w:rsidR="000C4D6C" w:rsidRDefault="000C4D6C" w:rsidP="000C4D6C"/>
    <w:p w:rsidR="000C4D6C" w:rsidRDefault="000C4D6C" w:rsidP="000C4D6C">
      <w:r w:rsidRPr="000C4D6C">
        <w:rPr>
          <w:rFonts w:hint="eastAsia"/>
          <w:spacing w:val="60"/>
          <w:kern w:val="0"/>
          <w:fitText w:val="960" w:id="1224520451"/>
        </w:rPr>
        <w:t>受注</w:t>
      </w:r>
      <w:r w:rsidRPr="000C4D6C">
        <w:rPr>
          <w:rFonts w:hint="eastAsia"/>
          <w:kern w:val="0"/>
          <w:fitText w:val="960" w:id="1224520451"/>
        </w:rPr>
        <w:t>者</w:t>
      </w:r>
      <w:r>
        <w:rPr>
          <w:rFonts w:hint="eastAsia"/>
        </w:rPr>
        <w:t xml:space="preserve">　</w:t>
      </w:r>
      <w:r w:rsidRPr="000C4D6C">
        <w:rPr>
          <w:rFonts w:hint="eastAsia"/>
          <w:spacing w:val="360"/>
          <w:kern w:val="0"/>
          <w:fitText w:val="1200" w:id="1224520452"/>
        </w:rPr>
        <w:t>住</w:t>
      </w:r>
      <w:r w:rsidRPr="000C4D6C">
        <w:rPr>
          <w:rFonts w:hint="eastAsia"/>
          <w:kern w:val="0"/>
          <w:fitText w:val="1200" w:id="1224520452"/>
        </w:rPr>
        <w:t>所</w:t>
      </w:r>
    </w:p>
    <w:p w:rsidR="000C4D6C" w:rsidRDefault="000C4D6C" w:rsidP="000C4D6C">
      <w:r>
        <w:rPr>
          <w:rFonts w:hint="eastAsia"/>
        </w:rPr>
        <w:t xml:space="preserve">　　　　　</w:t>
      </w:r>
      <w:r>
        <w:rPr>
          <w:rFonts w:hint="eastAsia"/>
        </w:rPr>
        <w:t xml:space="preserve"> </w:t>
      </w:r>
      <w:r w:rsidRPr="000C4D6C">
        <w:rPr>
          <w:rFonts w:hint="eastAsia"/>
          <w:spacing w:val="120"/>
          <w:kern w:val="0"/>
          <w:fitText w:val="1200" w:id="1224520453"/>
        </w:rPr>
        <w:t>会社</w:t>
      </w:r>
      <w:r w:rsidRPr="000C4D6C">
        <w:rPr>
          <w:rFonts w:hint="eastAsia"/>
          <w:kern w:val="0"/>
          <w:fitText w:val="1200" w:id="1224520453"/>
        </w:rPr>
        <w:t>名</w:t>
      </w:r>
    </w:p>
    <w:p w:rsidR="000C4D6C" w:rsidRDefault="000C4D6C" w:rsidP="000C4D6C">
      <w:r>
        <w:rPr>
          <w:rFonts w:hint="eastAsia"/>
        </w:rPr>
        <w:t xml:space="preserve">　　　</w:t>
      </w:r>
      <w:r>
        <w:rPr>
          <w:rFonts w:hint="eastAsia"/>
        </w:rPr>
        <w:t xml:space="preserve"> </w:t>
      </w:r>
      <w:r>
        <w:rPr>
          <w:rFonts w:hint="eastAsia"/>
        </w:rPr>
        <w:t xml:space="preserve">　　代表者氏名　</w:t>
      </w:r>
    </w:p>
    <w:p w:rsidR="000C4D6C" w:rsidRDefault="000C4D6C" w:rsidP="000C4D6C">
      <w:pPr>
        <w:jc w:val="right"/>
      </w:pPr>
      <w:r>
        <w:rPr>
          <w:rFonts w:hint="eastAsia"/>
        </w:rPr>
        <w:t xml:space="preserve">印　　　　</w:t>
      </w:r>
    </w:p>
    <w:p w:rsidR="00007FF2" w:rsidRDefault="00007FF2" w:rsidP="00007FF2">
      <w:pPr>
        <w:jc w:val="right"/>
      </w:pPr>
    </w:p>
    <w:sectPr w:rsidR="00007FF2" w:rsidSect="008C11B1">
      <w:pgSz w:w="11906" w:h="16838" w:code="9"/>
      <w:pgMar w:top="1418" w:right="1134" w:bottom="1418" w:left="1701" w:header="851" w:footer="992" w:gutter="0"/>
      <w:cols w:space="425"/>
      <w:docGrid w:type="linesAndChars" w:linePitch="333" w:charSpace="-3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D6C" w:rsidRDefault="000C4D6C" w:rsidP="000C4D6C">
      <w:r>
        <w:separator/>
      </w:r>
    </w:p>
  </w:endnote>
  <w:endnote w:type="continuationSeparator" w:id="0">
    <w:p w:rsidR="000C4D6C" w:rsidRDefault="000C4D6C" w:rsidP="000C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D6C" w:rsidRDefault="000C4D6C" w:rsidP="000C4D6C">
      <w:r>
        <w:separator/>
      </w:r>
    </w:p>
  </w:footnote>
  <w:footnote w:type="continuationSeparator" w:id="0">
    <w:p w:rsidR="000C4D6C" w:rsidRDefault="000C4D6C" w:rsidP="000C4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201CCD"/>
    <w:multiLevelType w:val="hybridMultilevel"/>
    <w:tmpl w:val="9906270E"/>
    <w:lvl w:ilvl="0" w:tplc="12C21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1"/>
  <w:drawingGridVerticalSpacing w:val="33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823"/>
    <w:rsid w:val="00007FF2"/>
    <w:rsid w:val="000409D9"/>
    <w:rsid w:val="00085FD7"/>
    <w:rsid w:val="000C4D6C"/>
    <w:rsid w:val="00114B36"/>
    <w:rsid w:val="0012491C"/>
    <w:rsid w:val="00133043"/>
    <w:rsid w:val="001431BD"/>
    <w:rsid w:val="00160F86"/>
    <w:rsid w:val="00203E7F"/>
    <w:rsid w:val="002139D6"/>
    <w:rsid w:val="00252FA2"/>
    <w:rsid w:val="002E2151"/>
    <w:rsid w:val="002F7FDE"/>
    <w:rsid w:val="00313BF1"/>
    <w:rsid w:val="0051213E"/>
    <w:rsid w:val="00531C29"/>
    <w:rsid w:val="005542F0"/>
    <w:rsid w:val="00565F2E"/>
    <w:rsid w:val="005A2EF4"/>
    <w:rsid w:val="005B4BFD"/>
    <w:rsid w:val="00620DDD"/>
    <w:rsid w:val="006961DA"/>
    <w:rsid w:val="006E20D0"/>
    <w:rsid w:val="0071421D"/>
    <w:rsid w:val="007429DE"/>
    <w:rsid w:val="007D03AC"/>
    <w:rsid w:val="00867989"/>
    <w:rsid w:val="00894CC1"/>
    <w:rsid w:val="008C11B1"/>
    <w:rsid w:val="0095345E"/>
    <w:rsid w:val="00956823"/>
    <w:rsid w:val="009A6CB3"/>
    <w:rsid w:val="009C4108"/>
    <w:rsid w:val="009D5F85"/>
    <w:rsid w:val="00AE3406"/>
    <w:rsid w:val="00B85699"/>
    <w:rsid w:val="00C4221E"/>
    <w:rsid w:val="00C9031F"/>
    <w:rsid w:val="00CF2F62"/>
    <w:rsid w:val="00D03634"/>
    <w:rsid w:val="00E047D7"/>
    <w:rsid w:val="00E07088"/>
    <w:rsid w:val="00E67D1D"/>
    <w:rsid w:val="00ED12A8"/>
    <w:rsid w:val="00FE4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28D4F64D-85FA-4E2B-8674-E782B996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1B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21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213E"/>
    <w:rPr>
      <w:rFonts w:asciiTheme="majorHAnsi" w:eastAsiaTheme="majorEastAsia" w:hAnsiTheme="majorHAnsi" w:cstheme="majorBidi"/>
      <w:sz w:val="18"/>
      <w:szCs w:val="18"/>
    </w:rPr>
  </w:style>
  <w:style w:type="paragraph" w:styleId="a6">
    <w:name w:val="List Paragraph"/>
    <w:basedOn w:val="a"/>
    <w:uiPriority w:val="34"/>
    <w:qFormat/>
    <w:rsid w:val="00133043"/>
    <w:pPr>
      <w:ind w:leftChars="400" w:left="840"/>
    </w:pPr>
  </w:style>
  <w:style w:type="paragraph" w:styleId="a7">
    <w:name w:val="header"/>
    <w:basedOn w:val="a"/>
    <w:link w:val="a8"/>
    <w:uiPriority w:val="99"/>
    <w:unhideWhenUsed/>
    <w:rsid w:val="000C4D6C"/>
    <w:pPr>
      <w:tabs>
        <w:tab w:val="center" w:pos="4252"/>
        <w:tab w:val="right" w:pos="8504"/>
      </w:tabs>
      <w:snapToGrid w:val="0"/>
    </w:pPr>
  </w:style>
  <w:style w:type="character" w:customStyle="1" w:styleId="a8">
    <w:name w:val="ヘッダー (文字)"/>
    <w:basedOn w:val="a0"/>
    <w:link w:val="a7"/>
    <w:uiPriority w:val="99"/>
    <w:rsid w:val="000C4D6C"/>
    <w:rPr>
      <w:sz w:val="24"/>
    </w:rPr>
  </w:style>
  <w:style w:type="paragraph" w:styleId="a9">
    <w:name w:val="footer"/>
    <w:basedOn w:val="a"/>
    <w:link w:val="aa"/>
    <w:uiPriority w:val="99"/>
    <w:unhideWhenUsed/>
    <w:rsid w:val="000C4D6C"/>
    <w:pPr>
      <w:tabs>
        <w:tab w:val="center" w:pos="4252"/>
        <w:tab w:val="right" w:pos="8504"/>
      </w:tabs>
      <w:snapToGrid w:val="0"/>
    </w:pPr>
  </w:style>
  <w:style w:type="character" w:customStyle="1" w:styleId="aa">
    <w:name w:val="フッター (文字)"/>
    <w:basedOn w:val="a0"/>
    <w:link w:val="a9"/>
    <w:uiPriority w:val="99"/>
    <w:rsid w:val="000C4D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B5A766A</Template>
  <TotalTime>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防衛省</dc:creator>
  <cp:lastModifiedBy>経理システム</cp:lastModifiedBy>
  <cp:revision>3</cp:revision>
  <dcterms:created xsi:type="dcterms:W3CDTF">2016-11-08T08:59:00Z</dcterms:created>
  <dcterms:modified xsi:type="dcterms:W3CDTF">2019-05-10T02:44:00Z</dcterms:modified>
</cp:coreProperties>
</file>